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53" w:rsidRPr="009802CC" w:rsidRDefault="00A05153" w:rsidP="00FB6030">
      <w:pPr>
        <w:spacing w:after="0"/>
        <w:ind w:firstLine="5222"/>
        <w:rPr>
          <w:b/>
          <w:sz w:val="20"/>
          <w:szCs w:val="20"/>
        </w:rPr>
      </w:pPr>
    </w:p>
    <w:p w:rsidR="00A05153" w:rsidRDefault="00A05153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  </w:t>
      </w:r>
    </w:p>
    <w:p w:rsidR="00A05153" w:rsidRPr="007E47FE" w:rsidRDefault="00A05153" w:rsidP="00923368">
      <w:pPr>
        <w:shd w:val="clear" w:color="auto" w:fill="FFFFFF"/>
        <w:spacing w:after="389"/>
        <w:ind w:left="5040" w:firstLine="720"/>
        <w:rPr>
          <w:rFonts w:ascii="Verdana" w:hAnsi="Verdana" w:cs="Verdana"/>
          <w:bCs/>
          <w:color w:val="000000"/>
          <w:spacing w:val="8"/>
          <w:sz w:val="20"/>
          <w:szCs w:val="20"/>
        </w:rPr>
      </w:pPr>
      <w:r w:rsidRPr="007E47FE">
        <w:rPr>
          <w:rFonts w:ascii="Verdana" w:hAnsi="Verdana" w:cs="Verdana"/>
          <w:bCs/>
          <w:color w:val="000000"/>
          <w:spacing w:val="8"/>
          <w:sz w:val="20"/>
          <w:szCs w:val="20"/>
        </w:rPr>
        <w:t xml:space="preserve">Załącznik nr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Verdana" w:hAnsi="Verdana" w:cs="Verdana"/>
            <w:bCs/>
            <w:color w:val="000000"/>
            <w:spacing w:val="8"/>
            <w:sz w:val="20"/>
            <w:szCs w:val="20"/>
          </w:rPr>
          <w:t>5 a</w:t>
        </w:r>
      </w:smartTag>
      <w:r w:rsidRPr="007E47FE">
        <w:rPr>
          <w:rFonts w:ascii="Verdana" w:hAnsi="Verdana" w:cs="Verdana"/>
          <w:bCs/>
          <w:color w:val="000000"/>
          <w:spacing w:val="8"/>
          <w:sz w:val="20"/>
          <w:szCs w:val="20"/>
        </w:rPr>
        <w:t xml:space="preserve"> - do siwz</w:t>
      </w:r>
    </w:p>
    <w:p w:rsidR="00A05153" w:rsidRPr="000850CC" w:rsidRDefault="00A05153" w:rsidP="00923368">
      <w:pPr>
        <w:jc w:val="center"/>
        <w:rPr>
          <w:b/>
          <w:sz w:val="24"/>
          <w:szCs w:val="24"/>
        </w:rPr>
      </w:pPr>
      <w:r w:rsidRPr="000850CC">
        <w:rPr>
          <w:rFonts w:ascii="Verdana" w:hAnsi="Verdana"/>
          <w:b/>
          <w:sz w:val="24"/>
          <w:szCs w:val="24"/>
        </w:rPr>
        <w:t>UMOWA NR…………(PROJEKT</w:t>
      </w:r>
      <w:r w:rsidRPr="000850CC">
        <w:rPr>
          <w:b/>
          <w:sz w:val="24"/>
          <w:szCs w:val="24"/>
        </w:rPr>
        <w:t>)</w:t>
      </w:r>
    </w:p>
    <w:p w:rsidR="00A05153" w:rsidRDefault="00A05153" w:rsidP="00923368">
      <w:pPr>
        <w:shd w:val="clear" w:color="auto" w:fill="FFFFFF"/>
        <w:spacing w:after="389"/>
        <w:jc w:val="center"/>
        <w:rPr>
          <w:rFonts w:ascii="Verdana" w:hAnsi="Verdana" w:cs="Verdana"/>
          <w:color w:val="000000"/>
          <w:spacing w:val="4"/>
        </w:rPr>
      </w:pPr>
      <w:r>
        <w:rPr>
          <w:rFonts w:ascii="Verdana" w:hAnsi="Verdana" w:cs="Verdana"/>
          <w:b/>
          <w:bCs/>
          <w:color w:val="000000"/>
          <w:spacing w:val="8"/>
          <w:sz w:val="24"/>
          <w:szCs w:val="24"/>
        </w:rPr>
        <w:t>o dostawę i  roboty budowlane</w:t>
      </w:r>
    </w:p>
    <w:p w:rsidR="00A05153" w:rsidRPr="0026326E" w:rsidRDefault="00A05153" w:rsidP="00923368">
      <w:pPr>
        <w:shd w:val="clear" w:color="auto" w:fill="FFFFFF"/>
        <w:spacing w:before="5" w:line="360" w:lineRule="exact"/>
        <w:ind w:left="10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t>zawarta w dniu ………………………………2010 roku w Ujeździe pomiędzy:</w:t>
      </w:r>
    </w:p>
    <w:p w:rsidR="00A05153" w:rsidRPr="0026326E" w:rsidRDefault="00A05153" w:rsidP="00560657">
      <w:pPr>
        <w:shd w:val="clear" w:color="auto" w:fill="FFFFFF"/>
        <w:spacing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>Gminą Ujazd</w:t>
      </w:r>
    </w:p>
    <w:p w:rsidR="00A05153" w:rsidRPr="0026326E" w:rsidRDefault="00A05153" w:rsidP="00560657">
      <w:pPr>
        <w:shd w:val="clear" w:color="auto" w:fill="FFFFFF"/>
        <w:spacing w:before="5"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2"/>
          <w:sz w:val="20"/>
          <w:szCs w:val="20"/>
        </w:rPr>
        <w:t>Pl. Kościuszki 6, 97-225 Ujazd</w:t>
      </w:r>
    </w:p>
    <w:p w:rsidR="00A05153" w:rsidRPr="0026326E" w:rsidRDefault="00A05153" w:rsidP="00560657">
      <w:pPr>
        <w:shd w:val="clear" w:color="auto" w:fill="FFFFFF"/>
        <w:spacing w:before="14"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10"/>
          <w:sz w:val="20"/>
          <w:szCs w:val="20"/>
        </w:rPr>
        <w:t>NIP 773-22-22-057</w:t>
      </w:r>
    </w:p>
    <w:p w:rsidR="00A05153" w:rsidRPr="0026326E" w:rsidRDefault="00A05153" w:rsidP="00923368">
      <w:pPr>
        <w:shd w:val="clear" w:color="auto" w:fill="FFFFFF"/>
        <w:tabs>
          <w:tab w:val="left" w:leader="underscore" w:pos="6341"/>
        </w:tabs>
        <w:spacing w:line="360" w:lineRule="exact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1"/>
          <w:sz w:val="20"/>
          <w:szCs w:val="20"/>
        </w:rPr>
        <w:t>reprezentowaną przez………………………….Wójta Gminy Ujazd</w:t>
      </w:r>
    </w:p>
    <w:p w:rsidR="00A05153" w:rsidRPr="0026326E" w:rsidRDefault="00A05153" w:rsidP="00923368">
      <w:pPr>
        <w:shd w:val="clear" w:color="auto" w:fill="FFFFFF"/>
        <w:tabs>
          <w:tab w:val="left" w:leader="underscore" w:pos="6677"/>
        </w:tabs>
        <w:spacing w:before="5" w:line="360" w:lineRule="exact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t>zwaną dalej „Zamawiającym",</w:t>
      </w: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br/>
      </w:r>
      <w:r w:rsidRPr="0026326E">
        <w:rPr>
          <w:rFonts w:ascii="Verdana" w:hAnsi="Verdana" w:cs="Verdana"/>
          <w:color w:val="000000"/>
          <w:sz w:val="20"/>
          <w:szCs w:val="20"/>
        </w:rPr>
        <w:t>a</w:t>
      </w:r>
      <w:r w:rsidRPr="0026326E">
        <w:rPr>
          <w:rFonts w:ascii="Verdana" w:hAnsi="Verdana" w:cs="Verdana"/>
          <w:color w:val="000000"/>
          <w:sz w:val="20"/>
          <w:szCs w:val="20"/>
        </w:rPr>
        <w:br/>
      </w:r>
      <w:r w:rsidRPr="0026326E">
        <w:rPr>
          <w:rFonts w:ascii="Verdana" w:hAnsi="Verdana" w:cs="Verdana"/>
          <w:color w:val="000000"/>
          <w:spacing w:val="13"/>
          <w:sz w:val="20"/>
          <w:szCs w:val="20"/>
        </w:rPr>
        <w:t>…………………………………………………. z siedzibą w ………………………………</w:t>
      </w:r>
    </w:p>
    <w:p w:rsidR="00A05153" w:rsidRPr="0026326E" w:rsidRDefault="00A05153" w:rsidP="007E47FE">
      <w:pPr>
        <w:shd w:val="clear" w:color="auto" w:fill="FFFFFF"/>
        <w:spacing w:before="461" w:line="245" w:lineRule="exact"/>
        <w:jc w:val="both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z w:val="20"/>
          <w:szCs w:val="20"/>
        </w:rPr>
        <w:t xml:space="preserve">wpisaną  do   rejestru   przedsiębiorców   -   Krajowego   Rejestru   Sądowego   w   Sądzie </w:t>
      </w:r>
      <w:r w:rsidRPr="0026326E">
        <w:rPr>
          <w:rFonts w:ascii="Verdana" w:hAnsi="Verdana" w:cs="Verdana"/>
          <w:color w:val="000000"/>
          <w:spacing w:val="7"/>
          <w:sz w:val="20"/>
          <w:szCs w:val="20"/>
        </w:rPr>
        <w:t>Rejonowym    w   …………………………………….Wydział   Gospodarczy   Krajowego   Rejestru</w:t>
      </w:r>
      <w:r w:rsidRPr="0026326E">
        <w:rPr>
          <w:rFonts w:ascii="Verdana" w:hAnsi="Verdana" w:cs="Verdana"/>
          <w:sz w:val="20"/>
          <w:szCs w:val="20"/>
        </w:rPr>
        <w:t xml:space="preserve"> </w:t>
      </w:r>
      <w:r w:rsidRPr="0026326E">
        <w:rPr>
          <w:rFonts w:ascii="Verdana" w:hAnsi="Verdana" w:cs="Verdana"/>
          <w:color w:val="000000"/>
          <w:spacing w:val="3"/>
          <w:sz w:val="20"/>
          <w:szCs w:val="20"/>
        </w:rPr>
        <w:t>Sądowego za numerem KRS ………………………………………/ewidencji działalności gospodarczej</w:t>
      </w:r>
    </w:p>
    <w:p w:rsidR="00A05153" w:rsidRPr="0026326E" w:rsidRDefault="00A05153" w:rsidP="00923368">
      <w:pPr>
        <w:shd w:val="clear" w:color="auto" w:fill="FFFFFF"/>
        <w:spacing w:before="43" w:line="346" w:lineRule="exact"/>
        <w:ind w:right="6451"/>
        <w:jc w:val="both"/>
        <w:rPr>
          <w:rFonts w:ascii="Verdana" w:hAnsi="Verdana" w:cs="Verdana"/>
          <w:color w:val="000000"/>
          <w:spacing w:val="-1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8"/>
          <w:sz w:val="20"/>
          <w:szCs w:val="20"/>
        </w:rPr>
        <w:t xml:space="preserve">NIP __ - __ - __ - __. </w:t>
      </w:r>
      <w:r w:rsidRPr="0026326E">
        <w:rPr>
          <w:rFonts w:ascii="Verdana" w:hAnsi="Verdana" w:cs="Verdana"/>
          <w:color w:val="000000"/>
          <w:spacing w:val="-1"/>
          <w:sz w:val="20"/>
          <w:szCs w:val="20"/>
        </w:rPr>
        <w:t>reprezentowaną przez:</w:t>
      </w:r>
    </w:p>
    <w:p w:rsidR="00A05153" w:rsidRPr="0026326E" w:rsidRDefault="00A05153" w:rsidP="00A03588">
      <w:pPr>
        <w:shd w:val="clear" w:color="auto" w:fill="FFFFFF"/>
        <w:spacing w:before="43" w:line="346" w:lineRule="exact"/>
        <w:ind w:right="6451"/>
        <w:jc w:val="both"/>
        <w:rPr>
          <w:rFonts w:ascii="Verdana" w:hAnsi="Verdana" w:cs="Verdana"/>
          <w:color w:val="000000"/>
          <w:spacing w:val="3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-1"/>
          <w:sz w:val="20"/>
          <w:szCs w:val="20"/>
        </w:rPr>
        <w:t>…………………………………………</w:t>
      </w:r>
    </w:p>
    <w:p w:rsidR="00A05153" w:rsidRDefault="00A05153" w:rsidP="00923368">
      <w:pPr>
        <w:shd w:val="clear" w:color="auto" w:fill="FFFFFF"/>
        <w:spacing w:line="360" w:lineRule="exact"/>
        <w:ind w:right="2304"/>
        <w:jc w:val="both"/>
        <w:rPr>
          <w:rFonts w:ascii="Verdana" w:hAnsi="Verdana" w:cs="Verdana"/>
          <w:color w:val="000000"/>
          <w:spacing w:val="2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3"/>
          <w:sz w:val="20"/>
          <w:szCs w:val="20"/>
        </w:rPr>
        <w:t xml:space="preserve">zwaną dalej „Wykonawcą", </w:t>
      </w:r>
      <w:r w:rsidRPr="0026326E">
        <w:rPr>
          <w:rFonts w:ascii="Verdana" w:hAnsi="Verdana" w:cs="Verdana"/>
          <w:color w:val="000000"/>
          <w:spacing w:val="2"/>
          <w:sz w:val="20"/>
          <w:szCs w:val="20"/>
        </w:rPr>
        <w:t>zaś łącznie zwanymi w dalszej części niniejszej Umowy „Stronami".</w:t>
      </w:r>
    </w:p>
    <w:p w:rsidR="00A05153" w:rsidRPr="00F26BED" w:rsidRDefault="00A05153" w:rsidP="00560657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 zamówienia będzie realizowany </w:t>
      </w:r>
      <w:r w:rsidRPr="00F26BED">
        <w:rPr>
          <w:rFonts w:ascii="Verdana" w:hAnsi="Verdana"/>
          <w:sz w:val="20"/>
          <w:szCs w:val="20"/>
        </w:rPr>
        <w:t>w ramach działania 4.1/413 Wdrażanie Lokalnych Strategi</w:t>
      </w:r>
      <w:r>
        <w:rPr>
          <w:rFonts w:ascii="Verdana" w:hAnsi="Verdana"/>
          <w:sz w:val="20"/>
          <w:szCs w:val="20"/>
        </w:rPr>
        <w:t>i</w:t>
      </w:r>
      <w:r w:rsidRPr="00F26BED">
        <w:rPr>
          <w:rFonts w:ascii="Verdana" w:hAnsi="Verdana"/>
          <w:sz w:val="20"/>
          <w:szCs w:val="20"/>
        </w:rPr>
        <w:t xml:space="preserve"> Rozwoju</w:t>
      </w:r>
      <w:r>
        <w:rPr>
          <w:rFonts w:ascii="Verdana" w:hAnsi="Verdana"/>
          <w:sz w:val="20"/>
          <w:szCs w:val="20"/>
        </w:rPr>
        <w:t xml:space="preserve"> w zakresie operacji odpowiadają</w:t>
      </w:r>
      <w:r w:rsidRPr="00F26BED">
        <w:rPr>
          <w:rFonts w:ascii="Verdana" w:hAnsi="Verdana"/>
          <w:sz w:val="20"/>
          <w:szCs w:val="20"/>
        </w:rPr>
        <w:t>cym warunkom przyznania pomocy w ramach działania Odnowa i Rozwój Wsi objętego PROW na lata 2007 - 2013</w:t>
      </w:r>
    </w:p>
    <w:p w:rsidR="00A05153" w:rsidRPr="0026326E" w:rsidRDefault="00A05153" w:rsidP="00923368">
      <w:pPr>
        <w:shd w:val="clear" w:color="auto" w:fill="FFFFFF"/>
        <w:spacing w:line="360" w:lineRule="exact"/>
        <w:ind w:right="2304"/>
        <w:jc w:val="both"/>
        <w:rPr>
          <w:rFonts w:ascii="Verdana" w:hAnsi="Verdana" w:cs="Verdana"/>
          <w:sz w:val="20"/>
          <w:szCs w:val="20"/>
        </w:rPr>
      </w:pPr>
    </w:p>
    <w:p w:rsidR="00A05153" w:rsidRDefault="00A05153" w:rsidP="00E05747">
      <w:pPr>
        <w:spacing w:before="120"/>
        <w:jc w:val="both"/>
        <w:rPr>
          <w:rFonts w:ascii="Verdana" w:hAnsi="Verdana"/>
          <w:spacing w:val="16"/>
          <w:sz w:val="20"/>
          <w:szCs w:val="20"/>
        </w:rPr>
      </w:pPr>
    </w:p>
    <w:p w:rsidR="00A05153" w:rsidRDefault="00A05153" w:rsidP="00E05747">
      <w:pPr>
        <w:spacing w:before="120"/>
        <w:jc w:val="both"/>
        <w:rPr>
          <w:rFonts w:ascii="Verdana" w:hAnsi="Verdana"/>
          <w:spacing w:val="16"/>
          <w:sz w:val="20"/>
          <w:szCs w:val="20"/>
        </w:rPr>
      </w:pPr>
    </w:p>
    <w:p w:rsidR="00A05153" w:rsidRPr="0026326E" w:rsidRDefault="00A05153" w:rsidP="00E05747">
      <w:pPr>
        <w:spacing w:before="120"/>
        <w:jc w:val="both"/>
        <w:rPr>
          <w:rFonts w:ascii="Verdana" w:hAnsi="Verdana"/>
          <w:spacing w:val="9"/>
          <w:sz w:val="20"/>
          <w:szCs w:val="20"/>
        </w:rPr>
      </w:pPr>
      <w:r w:rsidRPr="0026326E">
        <w:rPr>
          <w:rFonts w:ascii="Verdana" w:hAnsi="Verdana"/>
          <w:spacing w:val="16"/>
          <w:sz w:val="20"/>
          <w:szCs w:val="20"/>
        </w:rPr>
        <w:t xml:space="preserve">Niniejsza umowa zostaje zawarta w wyniku wyboru oferty Wykonawcy po </w:t>
      </w:r>
      <w:r w:rsidRPr="0026326E">
        <w:rPr>
          <w:rFonts w:ascii="Verdana" w:hAnsi="Verdana"/>
          <w:sz w:val="20"/>
          <w:szCs w:val="20"/>
        </w:rPr>
        <w:t xml:space="preserve">przeprowadzeniu przez Zamawiającego postępowania o udzielenia zamówienia </w:t>
      </w:r>
      <w:r w:rsidRPr="0026326E">
        <w:rPr>
          <w:rFonts w:ascii="Verdana" w:hAnsi="Verdana"/>
          <w:spacing w:val="9"/>
          <w:sz w:val="20"/>
          <w:szCs w:val="20"/>
        </w:rPr>
        <w:t xml:space="preserve">publicznego w trybie przetargu nieograniczonego na : </w:t>
      </w:r>
      <w:r w:rsidRPr="0026326E">
        <w:rPr>
          <w:rFonts w:ascii="Verdana" w:hAnsi="Verdana"/>
          <w:b/>
          <w:sz w:val="20"/>
          <w:szCs w:val="20"/>
        </w:rPr>
        <w:t>Budowę placu zabaw dla dzieci w miejscowości Ujazd</w:t>
      </w:r>
    </w:p>
    <w:p w:rsidR="00A05153" w:rsidRPr="0026326E" w:rsidRDefault="00A05153" w:rsidP="00923368">
      <w:pPr>
        <w:shd w:val="clear" w:color="auto" w:fill="FFFFFF"/>
        <w:spacing w:line="240" w:lineRule="exact"/>
        <w:ind w:right="331"/>
        <w:jc w:val="both"/>
        <w:rPr>
          <w:rFonts w:ascii="Verdana" w:hAnsi="Verdana" w:cs="Verdana"/>
          <w:b/>
          <w:sz w:val="20"/>
          <w:szCs w:val="20"/>
        </w:rPr>
      </w:pPr>
    </w:p>
    <w:p w:rsidR="00A05153" w:rsidRDefault="00A05153" w:rsidP="00923368">
      <w:pPr>
        <w:shd w:val="clear" w:color="auto" w:fill="FFFFFF"/>
        <w:ind w:left="2851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4"/>
        </w:rPr>
        <w:t>PRZEDMIOT UMOWY</w:t>
      </w:r>
    </w:p>
    <w:p w:rsidR="00A05153" w:rsidRPr="0026326E" w:rsidRDefault="00A05153" w:rsidP="0026326E">
      <w:pPr>
        <w:shd w:val="clear" w:color="auto" w:fill="FFFFFF"/>
        <w:spacing w:before="144" w:after="0" w:line="240" w:lineRule="auto"/>
        <w:ind w:left="3792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b/>
          <w:bCs/>
          <w:color w:val="000000"/>
          <w:spacing w:val="-4"/>
          <w:w w:val="122"/>
          <w:sz w:val="20"/>
          <w:szCs w:val="20"/>
        </w:rPr>
        <w:t>§ 1.</w:t>
      </w:r>
    </w:p>
    <w:p w:rsidR="00A05153" w:rsidRPr="0026326E" w:rsidRDefault="00A05153" w:rsidP="0026326E">
      <w:pPr>
        <w:pStyle w:val="Header"/>
        <w:spacing w:line="360" w:lineRule="auto"/>
        <w:rPr>
          <w:rFonts w:ascii="Verdana" w:hAnsi="Verdana"/>
          <w:b/>
          <w:sz w:val="20"/>
          <w:szCs w:val="20"/>
        </w:rPr>
      </w:pPr>
      <w:r w:rsidRPr="0026326E">
        <w:rPr>
          <w:rFonts w:ascii="Verdana" w:hAnsi="Verdana"/>
          <w:sz w:val="20"/>
          <w:szCs w:val="20"/>
        </w:rPr>
        <w:t xml:space="preserve">1.Zamawiający powierza, a Wykonawca przyjmuje do wykonania </w:t>
      </w:r>
      <w:r>
        <w:rPr>
          <w:rFonts w:ascii="Verdana" w:hAnsi="Verdana"/>
          <w:sz w:val="20"/>
          <w:szCs w:val="20"/>
        </w:rPr>
        <w:t xml:space="preserve"> dostawę i </w:t>
      </w:r>
      <w:r w:rsidRPr="0026326E">
        <w:rPr>
          <w:rFonts w:ascii="Verdana" w:hAnsi="Verdana"/>
          <w:sz w:val="20"/>
          <w:szCs w:val="20"/>
        </w:rPr>
        <w:t xml:space="preserve">roboty budowlane </w:t>
      </w:r>
      <w:r>
        <w:rPr>
          <w:rFonts w:ascii="Verdana" w:hAnsi="Verdana"/>
          <w:sz w:val="20"/>
          <w:szCs w:val="20"/>
        </w:rPr>
        <w:t>w ramach zadania :</w:t>
      </w:r>
      <w:r w:rsidRPr="0026326E">
        <w:rPr>
          <w:rFonts w:ascii="Verdana" w:hAnsi="Verdana"/>
          <w:sz w:val="20"/>
          <w:szCs w:val="20"/>
        </w:rPr>
        <w:t xml:space="preserve"> :   </w:t>
      </w:r>
      <w:r>
        <w:rPr>
          <w:rFonts w:ascii="Verdana" w:hAnsi="Verdana"/>
          <w:b/>
          <w:sz w:val="20"/>
          <w:szCs w:val="20"/>
        </w:rPr>
        <w:t>Budowa</w:t>
      </w:r>
      <w:r w:rsidRPr="0026326E">
        <w:rPr>
          <w:rFonts w:ascii="Verdana" w:hAnsi="Verdana"/>
          <w:b/>
          <w:sz w:val="20"/>
          <w:szCs w:val="20"/>
        </w:rPr>
        <w:t xml:space="preserve"> placu zabaw dla dzieci w miejscowości Ujazd</w:t>
      </w:r>
    </w:p>
    <w:p w:rsidR="00A05153" w:rsidRDefault="00A05153" w:rsidP="0026326E">
      <w:pPr>
        <w:shd w:val="clear" w:color="auto" w:fill="FFFFFF"/>
        <w:tabs>
          <w:tab w:val="left" w:pos="144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26326E">
        <w:rPr>
          <w:rFonts w:ascii="Verdana" w:hAnsi="Verdana"/>
          <w:color w:val="000000"/>
          <w:sz w:val="20"/>
          <w:szCs w:val="20"/>
        </w:rPr>
        <w:t>Przedmiotem zamówienia jest:</w:t>
      </w:r>
    </w:p>
    <w:p w:rsidR="00A05153" w:rsidRPr="00182587" w:rsidRDefault="00A05153" w:rsidP="00B529AC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sz w:val="20"/>
        </w:rPr>
        <w:t>Część I</w:t>
      </w:r>
      <w:r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3D43B4">
        <w:rPr>
          <w:rFonts w:ascii="Verdana" w:hAnsi="Verdana"/>
          <w:b/>
          <w:color w:val="000000"/>
          <w:sz w:val="20"/>
          <w:szCs w:val="20"/>
        </w:rPr>
        <w:t>Dostawa i montaż wyposażenia placu  zabaw dla dzieci</w:t>
      </w:r>
      <w:r>
        <w:rPr>
          <w:rFonts w:ascii="Verdana" w:hAnsi="Verdana"/>
          <w:b/>
          <w:color w:val="000000"/>
          <w:sz w:val="20"/>
          <w:szCs w:val="20"/>
        </w:rPr>
        <w:t xml:space="preserve">. Wykonanie nawierzchni poliuretanowej na boisku do kometki oraz w strefach bezpieczeństwa dla poszczególnych urządzeń. </w:t>
      </w:r>
    </w:p>
    <w:p w:rsidR="00A05153" w:rsidRDefault="00A05153" w:rsidP="007B67B6">
      <w:pPr>
        <w:shd w:val="clear" w:color="auto" w:fill="FFFFFF"/>
        <w:tabs>
          <w:tab w:val="left" w:pos="144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E2017">
        <w:rPr>
          <w:rFonts w:ascii="Verdana" w:hAnsi="Verdana"/>
          <w:color w:val="000000"/>
          <w:sz w:val="20"/>
          <w:szCs w:val="20"/>
        </w:rPr>
        <w:t>Wspólny słownik zamówień (CPV):</w:t>
      </w:r>
    </w:p>
    <w:p w:rsidR="00A05153" w:rsidRPr="001A7012" w:rsidRDefault="00A05153" w:rsidP="007B67B6">
      <w:pPr>
        <w:spacing w:line="360" w:lineRule="auto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Przedmiot zamówienia obejmuje również:</w:t>
      </w:r>
    </w:p>
    <w:p w:rsidR="00A05153" w:rsidRPr="001A7012" w:rsidRDefault="00A05153" w:rsidP="00923368">
      <w:pPr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Koszty obsługi geodezyjnej inwestycji ( tyczenie, inwentaryzacja powykonawcza)</w:t>
      </w:r>
    </w:p>
    <w:p w:rsidR="00A05153" w:rsidRPr="001A7012" w:rsidRDefault="00A05153" w:rsidP="00923368">
      <w:pPr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Koszty odbiorów, w tym odbioru końcowego.</w:t>
      </w:r>
    </w:p>
    <w:p w:rsidR="00A05153" w:rsidRPr="001A7012" w:rsidRDefault="00A05153" w:rsidP="00923368">
      <w:pPr>
        <w:shd w:val="clear" w:color="auto" w:fill="FFFFFF"/>
        <w:tabs>
          <w:tab w:val="left" w:pos="538"/>
        </w:tabs>
        <w:spacing w:before="451" w:line="245" w:lineRule="exact"/>
        <w:ind w:left="538" w:hanging="533"/>
        <w:jc w:val="both"/>
        <w:rPr>
          <w:rFonts w:ascii="Verdana" w:hAnsi="Verdana" w:cs="Verdana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-15"/>
          <w:w w:val="111"/>
          <w:sz w:val="20"/>
          <w:szCs w:val="20"/>
        </w:rPr>
        <w:t>2.</w:t>
      </w:r>
      <w:r w:rsidRPr="001A7012">
        <w:rPr>
          <w:rFonts w:ascii="Verdana" w:hAnsi="Verdana" w:cs="Verdana"/>
          <w:color w:val="000000"/>
          <w:sz w:val="20"/>
          <w:szCs w:val="20"/>
        </w:rPr>
        <w:tab/>
      </w:r>
      <w:r w:rsidRPr="001A7012">
        <w:rPr>
          <w:rFonts w:ascii="Verdana" w:hAnsi="Verdana" w:cs="Verdana"/>
          <w:color w:val="000000"/>
          <w:spacing w:val="2"/>
          <w:w w:val="111"/>
          <w:sz w:val="20"/>
          <w:szCs w:val="20"/>
        </w:rPr>
        <w:t xml:space="preserve">Przedmiot umowy zostanie wykonany zgodnie z dokumentacją techniczną, na którą </w:t>
      </w: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składają się:</w:t>
      </w:r>
    </w:p>
    <w:p w:rsidR="00A05153" w:rsidRPr="001A7012" w:rsidRDefault="00A05153" w:rsidP="00B909DD">
      <w:pPr>
        <w:shd w:val="clear" w:color="auto" w:fill="FFFFFF"/>
        <w:spacing w:after="0" w:line="240" w:lineRule="auto"/>
        <w:ind w:left="539" w:right="-10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1)     dokumentacja projektowa,</w:t>
      </w:r>
    </w:p>
    <w:p w:rsidR="00A05153" w:rsidRPr="001A7012" w:rsidRDefault="00A05153" w:rsidP="00B909DD">
      <w:pPr>
        <w:shd w:val="clear" w:color="auto" w:fill="FFFFFF"/>
        <w:spacing w:after="0" w:line="240" w:lineRule="auto"/>
        <w:ind w:left="539" w:right="-10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2)     Specyfikacja Techniczna Wykonania i Odbioru robót</w:t>
      </w:r>
    </w:p>
    <w:p w:rsidR="00A05153" w:rsidRPr="001A7012" w:rsidRDefault="00A05153" w:rsidP="00B909DD">
      <w:pPr>
        <w:shd w:val="clear" w:color="auto" w:fill="FFFFFF"/>
        <w:spacing w:after="0" w:line="240" w:lineRule="auto"/>
        <w:ind w:left="539" w:right="5069"/>
        <w:jc w:val="both"/>
        <w:rPr>
          <w:rFonts w:ascii="Verdana" w:hAnsi="Verdana" w:cs="Verdana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w w:val="111"/>
          <w:sz w:val="20"/>
          <w:szCs w:val="20"/>
        </w:rPr>
        <w:t>3)     przedmiar robót,</w:t>
      </w:r>
    </w:p>
    <w:p w:rsidR="00A05153" w:rsidRPr="00B909DD" w:rsidRDefault="00A05153" w:rsidP="00923368">
      <w:pPr>
        <w:shd w:val="clear" w:color="auto" w:fill="FFFFFF"/>
        <w:spacing w:before="101" w:line="240" w:lineRule="exact"/>
        <w:ind w:left="538"/>
        <w:jc w:val="both"/>
        <w:rPr>
          <w:rFonts w:ascii="Verdana" w:hAnsi="Verdana" w:cs="Verdana"/>
          <w:sz w:val="20"/>
          <w:szCs w:val="20"/>
        </w:rPr>
      </w:pPr>
      <w:r w:rsidRPr="00B909DD">
        <w:rPr>
          <w:rFonts w:ascii="Verdana" w:hAnsi="Verdana" w:cs="Verdana"/>
          <w:color w:val="000000"/>
          <w:spacing w:val="3"/>
          <w:w w:val="111"/>
          <w:sz w:val="20"/>
          <w:szCs w:val="20"/>
        </w:rPr>
        <w:t xml:space="preserve">zwaną dalej łącznie Dokumentacją techniczną. Dokumentacja techniczna stanowi  </w:t>
      </w:r>
      <w:r w:rsidRPr="00B909DD">
        <w:rPr>
          <w:rFonts w:ascii="Verdana" w:hAnsi="Verdana" w:cs="Verdana"/>
          <w:color w:val="000000"/>
          <w:spacing w:val="1"/>
          <w:w w:val="111"/>
          <w:sz w:val="20"/>
          <w:szCs w:val="20"/>
        </w:rPr>
        <w:t>załącznik nr 1 do niniejszej Umowy.</w:t>
      </w:r>
    </w:p>
    <w:p w:rsidR="00A05153" w:rsidRPr="001A7012" w:rsidRDefault="00A05153" w:rsidP="00923368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30" w:after="0" w:line="235" w:lineRule="exact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7"/>
          <w:w w:val="111"/>
          <w:sz w:val="20"/>
          <w:szCs w:val="20"/>
        </w:rPr>
        <w:t xml:space="preserve">Wykonawca oświadcza, że otrzymał Dokumentację techniczną, o której mowa w </w:t>
      </w: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ust. 2 oraz że nie zgłasza do niej żadnych zastrzeżeń.</w:t>
      </w:r>
    </w:p>
    <w:p w:rsidR="00A05153" w:rsidRPr="001A7012" w:rsidRDefault="00A05153" w:rsidP="00923368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30" w:after="0" w:line="235" w:lineRule="exact"/>
        <w:jc w:val="both"/>
        <w:rPr>
          <w:rFonts w:ascii="Verdana" w:hAnsi="Verdana" w:cs="Verdana"/>
          <w:spacing w:val="3"/>
          <w:w w:val="111"/>
          <w:sz w:val="20"/>
          <w:szCs w:val="20"/>
        </w:rPr>
      </w:pPr>
      <w:r w:rsidRPr="001A7012">
        <w:rPr>
          <w:rFonts w:ascii="Verdana" w:hAnsi="Verdana" w:cs="Verdana"/>
          <w:w w:val="111"/>
          <w:sz w:val="20"/>
          <w:szCs w:val="20"/>
        </w:rPr>
        <w:t>Wykonawca zobowiązuje się do wykonania przedmiotu umowy zgodnie z ofertą złożona Zamawiającemu w postępowaniu przetargowym, poprzedzającym zawarcie umowy. Oferta stanowi załącznik nr 2 do niniejszej umowy</w:t>
      </w:r>
    </w:p>
    <w:p w:rsidR="00A05153" w:rsidRPr="00033919" w:rsidRDefault="00A05153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jc w:val="both"/>
        <w:rPr>
          <w:rFonts w:ascii="Verdana" w:hAnsi="Verdana" w:cs="Verdana"/>
          <w:spacing w:val="3"/>
          <w:w w:val="111"/>
        </w:rPr>
      </w:pPr>
    </w:p>
    <w:p w:rsidR="00A05153" w:rsidRDefault="00A05153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w w:val="111"/>
        </w:rPr>
      </w:pPr>
      <w:r>
        <w:rPr>
          <w:rFonts w:ascii="Verdana" w:hAnsi="Verdana" w:cs="Verdana"/>
          <w:w w:val="111"/>
        </w:rPr>
        <w:t xml:space="preserve">                                   </w:t>
      </w:r>
    </w:p>
    <w:p w:rsidR="00A05153" w:rsidRDefault="00A05153" w:rsidP="00B529AC">
      <w:pPr>
        <w:shd w:val="clear" w:color="auto" w:fill="FFFFFF"/>
        <w:tabs>
          <w:tab w:val="left" w:pos="538"/>
        </w:tabs>
        <w:spacing w:before="130" w:line="235" w:lineRule="exact"/>
        <w:ind w:left="5"/>
        <w:jc w:val="center"/>
        <w:rPr>
          <w:rFonts w:ascii="Verdana" w:hAnsi="Verdana" w:cs="Verdana"/>
          <w:spacing w:val="3"/>
          <w:w w:val="111"/>
        </w:rPr>
      </w:pPr>
      <w:r>
        <w:rPr>
          <w:rFonts w:ascii="Verdana" w:hAnsi="Verdana" w:cs="Verdana"/>
          <w:b/>
          <w:bCs/>
          <w:color w:val="000000"/>
          <w:spacing w:val="1"/>
          <w:w w:val="111"/>
        </w:rPr>
        <w:t>ZOBOWIĄZANIA OGÓLNE</w:t>
      </w:r>
      <w:r>
        <w:rPr>
          <w:rFonts w:ascii="Verdana" w:hAnsi="Verdana" w:cs="Verdana"/>
          <w:b/>
          <w:bCs/>
          <w:color w:val="000000"/>
          <w:spacing w:val="1"/>
          <w:w w:val="111"/>
        </w:rPr>
        <w:br/>
      </w:r>
    </w:p>
    <w:p w:rsidR="00A05153" w:rsidRPr="001A7012" w:rsidRDefault="00A05153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spacing w:val="5"/>
          <w:w w:val="11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5"/>
          <w:w w:val="111"/>
        </w:rPr>
        <w:t xml:space="preserve">                                                  § 2</w:t>
      </w:r>
      <w:r>
        <w:rPr>
          <w:rFonts w:ascii="Verdana" w:hAnsi="Verdana" w:cs="Verdana"/>
          <w:b/>
          <w:bCs/>
          <w:color w:val="000000"/>
          <w:spacing w:val="5"/>
          <w:w w:val="111"/>
        </w:rPr>
        <w:br/>
      </w:r>
      <w:r w:rsidRPr="001A7012">
        <w:rPr>
          <w:rFonts w:ascii="Verdana" w:hAnsi="Verdana" w:cs="Verdana"/>
          <w:spacing w:val="5"/>
          <w:w w:val="111"/>
          <w:sz w:val="20"/>
          <w:szCs w:val="20"/>
        </w:rPr>
        <w:t>1. Strony ustalają następujące terminy realizacji przedmiotu umowy :</w:t>
      </w:r>
    </w:p>
    <w:p w:rsidR="00A05153" w:rsidRPr="001A7012" w:rsidRDefault="00A05153" w:rsidP="00923368">
      <w:pPr>
        <w:shd w:val="clear" w:color="auto" w:fill="FFFFFF"/>
        <w:tabs>
          <w:tab w:val="left" w:pos="538"/>
        </w:tabs>
        <w:spacing w:before="130" w:line="235" w:lineRule="exact"/>
        <w:ind w:left="538"/>
        <w:rPr>
          <w:rFonts w:ascii="Verdana" w:hAnsi="Verdana" w:cs="Verdana"/>
          <w:spacing w:val="5"/>
          <w:w w:val="111"/>
          <w:sz w:val="20"/>
          <w:szCs w:val="20"/>
        </w:rPr>
      </w:pPr>
      <w:r w:rsidRPr="001A7012">
        <w:rPr>
          <w:rFonts w:ascii="Verdana" w:hAnsi="Verdana" w:cs="Verdana"/>
          <w:spacing w:val="5"/>
          <w:w w:val="111"/>
          <w:sz w:val="20"/>
          <w:szCs w:val="20"/>
        </w:rPr>
        <w:br/>
        <w:t>1) Termin rozpoczęcia robót budowlanych ustala się w terminie 3 dni od daty przekazania placu budowy.</w:t>
      </w:r>
    </w:p>
    <w:p w:rsidR="00A05153" w:rsidRDefault="00A05153" w:rsidP="00923368">
      <w:pPr>
        <w:shd w:val="clear" w:color="auto" w:fill="FFFFFF"/>
        <w:tabs>
          <w:tab w:val="left" w:pos="538"/>
        </w:tabs>
        <w:spacing w:before="130" w:line="235" w:lineRule="exact"/>
        <w:ind w:left="538"/>
        <w:rPr>
          <w:rFonts w:ascii="Verdana" w:hAnsi="Verdana" w:cs="Verdana"/>
          <w:spacing w:val="3"/>
          <w:w w:val="111"/>
          <w:sz w:val="20"/>
          <w:szCs w:val="20"/>
        </w:rPr>
      </w:pPr>
      <w:r w:rsidRPr="001A7012">
        <w:rPr>
          <w:rFonts w:ascii="Verdana" w:hAnsi="Verdana" w:cs="Verdana"/>
          <w:sz w:val="20"/>
          <w:szCs w:val="20"/>
        </w:rPr>
        <w:t>2)</w:t>
      </w:r>
      <w:r w:rsidRPr="001A7012">
        <w:rPr>
          <w:rFonts w:ascii="Verdana" w:hAnsi="Verdana" w:cs="Verdana"/>
          <w:color w:val="FF0000"/>
          <w:sz w:val="20"/>
          <w:szCs w:val="20"/>
        </w:rPr>
        <w:t xml:space="preserve">  </w:t>
      </w:r>
      <w:r w:rsidRPr="001A7012">
        <w:rPr>
          <w:rFonts w:ascii="Verdana" w:hAnsi="Verdana" w:cs="Verdana"/>
          <w:sz w:val="20"/>
          <w:szCs w:val="20"/>
        </w:rPr>
        <w:t xml:space="preserve">Zakończenie robót nastąpi </w:t>
      </w:r>
      <w:r w:rsidRPr="001A7012">
        <w:rPr>
          <w:rFonts w:ascii="Verdana" w:hAnsi="Verdana" w:cs="Verdana"/>
          <w:spacing w:val="3"/>
          <w:w w:val="111"/>
          <w:sz w:val="20"/>
          <w:szCs w:val="20"/>
        </w:rPr>
        <w:t xml:space="preserve">  w terminie</w:t>
      </w:r>
      <w:r>
        <w:rPr>
          <w:rFonts w:ascii="Verdana" w:hAnsi="Verdana" w:cs="Verdana"/>
          <w:spacing w:val="3"/>
          <w:w w:val="111"/>
          <w:sz w:val="20"/>
          <w:szCs w:val="20"/>
        </w:rPr>
        <w:t>:</w:t>
      </w:r>
      <w:r w:rsidRPr="001A7012">
        <w:rPr>
          <w:rFonts w:ascii="Verdana" w:hAnsi="Verdana" w:cs="Verdana"/>
          <w:spacing w:val="3"/>
          <w:w w:val="111"/>
          <w:sz w:val="20"/>
          <w:szCs w:val="20"/>
        </w:rPr>
        <w:t xml:space="preserve"> </w:t>
      </w:r>
    </w:p>
    <w:p w:rsidR="00A05153" w:rsidRPr="00780E0F" w:rsidRDefault="00A05153" w:rsidP="00B26E9C">
      <w:pPr>
        <w:spacing w:after="0" w:line="360" w:lineRule="auto"/>
        <w:ind w:left="360"/>
        <w:jc w:val="both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>I część zamówienia</w:t>
      </w:r>
      <w:r w:rsidRPr="00A73427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 xml:space="preserve">- </w:t>
      </w:r>
      <w:r w:rsidRPr="003D43B4">
        <w:rPr>
          <w:rFonts w:ascii="Verdana" w:hAnsi="Verdana"/>
          <w:b/>
          <w:color w:val="000000"/>
          <w:sz w:val="20"/>
          <w:szCs w:val="20"/>
        </w:rPr>
        <w:t>Dostawa i montaż wyposażenia placu  zabaw dla dzieci</w:t>
      </w:r>
      <w:r>
        <w:rPr>
          <w:rFonts w:ascii="Verdana" w:hAnsi="Verdana"/>
          <w:b/>
          <w:color w:val="000000"/>
          <w:sz w:val="20"/>
          <w:szCs w:val="20"/>
        </w:rPr>
        <w:t xml:space="preserve">. Wykonanie nawierzchni poliuretanowej na boisku do kometki oraz w strefach bezpieczeństwa dla poszczególnych urządzeń   </w:t>
      </w:r>
      <w:r>
        <w:rPr>
          <w:rFonts w:ascii="Verdana" w:hAnsi="Verdana"/>
          <w:b/>
          <w:color w:val="000000"/>
          <w:sz w:val="20"/>
          <w:szCs w:val="20"/>
        </w:rPr>
        <w:br/>
        <w:t xml:space="preserve"> </w:t>
      </w:r>
      <w:r w:rsidRPr="00780E0F">
        <w:rPr>
          <w:rFonts w:ascii="Verdana" w:hAnsi="Verdana"/>
          <w:b/>
          <w:color w:val="0000FF"/>
          <w:sz w:val="20"/>
          <w:szCs w:val="20"/>
        </w:rPr>
        <w:t xml:space="preserve">do 15 czerwca 2011 r. </w:t>
      </w:r>
    </w:p>
    <w:p w:rsidR="00A05153" w:rsidRDefault="00A05153" w:rsidP="00B26E9C">
      <w:pPr>
        <w:shd w:val="clear" w:color="auto" w:fill="FFFFFF"/>
        <w:tabs>
          <w:tab w:val="left" w:pos="2155"/>
        </w:tabs>
        <w:spacing w:before="130"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spacing w:val="3"/>
          <w:w w:val="111"/>
        </w:rPr>
        <w:tab/>
      </w:r>
      <w:r>
        <w:rPr>
          <w:rFonts w:ascii="Verdana" w:hAnsi="Verdana" w:cs="Verdana"/>
          <w:spacing w:val="3"/>
          <w:w w:val="111"/>
        </w:rPr>
        <w:tab/>
      </w:r>
      <w:r>
        <w:rPr>
          <w:rFonts w:ascii="Verdana" w:hAnsi="Verdana" w:cs="Verdana"/>
          <w:color w:val="000000"/>
          <w:spacing w:val="3"/>
          <w:w w:val="111"/>
        </w:rPr>
        <w:tab/>
      </w:r>
      <w:r>
        <w:rPr>
          <w:rFonts w:ascii="Verdana" w:hAnsi="Verdana" w:cs="Verdana"/>
          <w:color w:val="000000"/>
          <w:spacing w:val="3"/>
          <w:w w:val="111"/>
        </w:rPr>
        <w:tab/>
      </w:r>
      <w:r>
        <w:rPr>
          <w:rFonts w:ascii="Verdana" w:hAnsi="Verdana" w:cs="Verdana"/>
          <w:b/>
          <w:bCs/>
          <w:color w:val="000000"/>
          <w:spacing w:val="5"/>
        </w:rPr>
        <w:t>§ 3</w:t>
      </w:r>
    </w:p>
    <w:p w:rsidR="00A05153" w:rsidRPr="001A7012" w:rsidRDefault="00A05153" w:rsidP="00B00097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0" w:lineRule="auto"/>
        <w:ind w:left="533" w:right="3226" w:hanging="533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 xml:space="preserve">Wykonawca ustanawia kierownika budowy </w:t>
      </w:r>
    </w:p>
    <w:p w:rsidR="00A05153" w:rsidRPr="001A7012" w:rsidRDefault="00A05153" w:rsidP="00923368">
      <w:pPr>
        <w:shd w:val="clear" w:color="auto" w:fill="FFFFFF"/>
        <w:tabs>
          <w:tab w:val="left" w:pos="533"/>
          <w:tab w:val="left" w:pos="9062"/>
        </w:tabs>
        <w:spacing w:before="110" w:line="245" w:lineRule="exact"/>
        <w:ind w:right="3226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ab/>
        <w:t xml:space="preserve">w osobie:……………………………………   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tel.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>………………….</w:t>
      </w:r>
    </w:p>
    <w:p w:rsidR="00A05153" w:rsidRPr="001A7012" w:rsidRDefault="00A05153" w:rsidP="00923368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  <w:tab w:val="left" w:pos="3749"/>
          <w:tab w:val="left" w:pos="8080"/>
        </w:tabs>
        <w:autoSpaceDE w:val="0"/>
        <w:autoSpaceDN w:val="0"/>
        <w:adjustRightInd w:val="0"/>
        <w:spacing w:before="24" w:after="0" w:line="360" w:lineRule="exact"/>
        <w:ind w:left="533" w:right="-10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Zamawiający powołuje inspektora nadzoru: </w:t>
      </w:r>
    </w:p>
    <w:p w:rsidR="00A05153" w:rsidRDefault="00A05153" w:rsidP="00B00097">
      <w:pPr>
        <w:shd w:val="clear" w:color="auto" w:fill="FFFFFF"/>
        <w:tabs>
          <w:tab w:val="left" w:pos="533"/>
          <w:tab w:val="left" w:pos="3749"/>
          <w:tab w:val="left" w:pos="8080"/>
        </w:tabs>
        <w:spacing w:before="24" w:after="0" w:line="240" w:lineRule="auto"/>
        <w:ind w:right="-10"/>
        <w:rPr>
          <w:rFonts w:ascii="Verdana" w:hAnsi="Verdana" w:cs="Verdana"/>
          <w:color w:val="000000"/>
          <w:spacing w:val="1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>w osobie ……………………………………..</w:t>
      </w:r>
      <w:r w:rsidRPr="001A7012">
        <w:rPr>
          <w:rFonts w:ascii="Verdana" w:hAnsi="Verdana" w:cs="Verdana"/>
          <w:color w:val="000000"/>
          <w:sz w:val="20"/>
          <w:szCs w:val="20"/>
        </w:rPr>
        <w:t xml:space="preserve">    </w:t>
      </w: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>tel. …………………………….</w:t>
      </w:r>
    </w:p>
    <w:p w:rsidR="00A05153" w:rsidRPr="001A7012" w:rsidRDefault="00A05153" w:rsidP="00B00097">
      <w:pPr>
        <w:shd w:val="clear" w:color="auto" w:fill="FFFFFF"/>
        <w:spacing w:before="466" w:after="0" w:line="240" w:lineRule="auto"/>
        <w:ind w:right="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13"/>
        </w:rPr>
        <w:t>3</w:t>
      </w:r>
      <w:r w:rsidRPr="001A7012">
        <w:rPr>
          <w:rFonts w:ascii="Verdana" w:hAnsi="Verdana" w:cs="Verdana"/>
          <w:color w:val="000000"/>
          <w:spacing w:val="13"/>
          <w:sz w:val="20"/>
          <w:szCs w:val="20"/>
        </w:rPr>
        <w:t xml:space="preserve">. Strony zastrzegają sobie możliwość zmian osób nadzorujących wykonanie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zamówienia. Strony będą powiadamiać się o tych zmianach w formie pisemnej.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Inwestor będzie miał wpływ na wybór i ewentualną zmianę kierownika budowy.</w:t>
      </w:r>
    </w:p>
    <w:p w:rsidR="00A05153" w:rsidRDefault="00A05153" w:rsidP="00B00097">
      <w:pPr>
        <w:shd w:val="clear" w:color="auto" w:fill="FFFFFF"/>
        <w:spacing w:before="480"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7"/>
        </w:rPr>
        <w:t>§ 4</w:t>
      </w:r>
    </w:p>
    <w:p w:rsidR="00A05153" w:rsidRPr="001A7012" w:rsidRDefault="00A05153" w:rsidP="00B00097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533" w:hanging="528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8"/>
          <w:sz w:val="20"/>
          <w:szCs w:val="20"/>
        </w:rPr>
        <w:t xml:space="preserve">Zamawiający  przekaże Wykonawcy plac  budowy w terminie  </w:t>
      </w:r>
      <w:r w:rsidRPr="001A7012"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 xml:space="preserve">7 dni </w:t>
      </w:r>
      <w:r w:rsidRPr="001A7012">
        <w:rPr>
          <w:rFonts w:ascii="Verdana" w:hAnsi="Verdana" w:cs="Verdana"/>
          <w:color w:val="000000"/>
          <w:spacing w:val="8"/>
          <w:sz w:val="20"/>
          <w:szCs w:val="20"/>
        </w:rPr>
        <w:t>od podpisania umowy</w:t>
      </w:r>
    </w:p>
    <w:p w:rsidR="00A05153" w:rsidRPr="001A7012" w:rsidRDefault="00A05153" w:rsidP="00923368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rPr>
          <w:rFonts w:ascii="Verdana" w:hAnsi="Verdana" w:cs="Verdana"/>
          <w:color w:val="000000"/>
          <w:spacing w:val="-14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Przekazanie placu budowy zostanie potwierdzone protokołem sporządzonym przez </w:t>
      </w: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>Strony.</w:t>
      </w:r>
    </w:p>
    <w:p w:rsidR="00A05153" w:rsidRPr="001A7012" w:rsidRDefault="00A05153" w:rsidP="00923368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rPr>
          <w:rFonts w:ascii="Verdana" w:hAnsi="Verdana" w:cs="Verdana"/>
          <w:spacing w:val="-14"/>
          <w:sz w:val="20"/>
          <w:szCs w:val="20"/>
        </w:rPr>
      </w:pPr>
      <w:r w:rsidRPr="001A7012">
        <w:rPr>
          <w:rFonts w:ascii="Verdana" w:hAnsi="Verdana" w:cs="Verdana"/>
          <w:spacing w:val="1"/>
          <w:sz w:val="20"/>
          <w:szCs w:val="20"/>
        </w:rPr>
        <w:t>Po przejęciu placu budowy Wykonawca przejmuje obowiązki wynikające z przepisów prawa budowlanego.</w:t>
      </w:r>
    </w:p>
    <w:p w:rsidR="00A05153" w:rsidRDefault="00A05153" w:rsidP="00300009">
      <w:pPr>
        <w:shd w:val="clear" w:color="auto" w:fill="FFFFFF"/>
        <w:spacing w:before="480"/>
        <w:ind w:left="11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7"/>
        </w:rPr>
        <w:t>OBOWIĄZKI I ZAKRES ODPOWIEDZIALNOŚCI WYKONAWCY</w:t>
      </w:r>
    </w:p>
    <w:p w:rsidR="00A05153" w:rsidRDefault="00A05153" w:rsidP="00923368">
      <w:pPr>
        <w:shd w:val="clear" w:color="auto" w:fill="FFFFFF"/>
        <w:spacing w:before="110"/>
        <w:ind w:right="5"/>
        <w:jc w:val="center"/>
        <w:rPr>
          <w:rFonts w:ascii="Verdana" w:hAnsi="Verdana" w:cs="Verdana"/>
          <w:b/>
          <w:bCs/>
          <w:color w:val="000000"/>
          <w:spacing w:val="5"/>
        </w:rPr>
      </w:pPr>
      <w:r>
        <w:rPr>
          <w:rFonts w:ascii="Verdana" w:hAnsi="Verdana" w:cs="Verdana"/>
          <w:b/>
          <w:bCs/>
          <w:color w:val="000000"/>
          <w:spacing w:val="5"/>
        </w:rPr>
        <w:t>§ 5</w:t>
      </w:r>
    </w:p>
    <w:p w:rsidR="00A05153" w:rsidRDefault="00A05153" w:rsidP="00923368">
      <w:pPr>
        <w:shd w:val="clear" w:color="auto" w:fill="FFFFFF"/>
        <w:spacing w:before="110"/>
        <w:ind w:right="5"/>
        <w:jc w:val="center"/>
        <w:rPr>
          <w:rFonts w:ascii="Verdana" w:hAnsi="Verdana" w:cs="Verdana"/>
        </w:rPr>
      </w:pPr>
    </w:p>
    <w:p w:rsidR="00A05153" w:rsidRPr="004A2786" w:rsidRDefault="00A05153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spełni wszystkie świadczenia, dokona wszelkich nakładów oraz poczyni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wszelkie przygotowania, które są potrzebne lub konieczne dla realizacji przedmiotu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umowy,   zgodnie   z   zasadami   sztuki   budowlanej,   w   stanie   nadającym   się   do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urzędowego odbioru oraz w sposób odpowiedni dla jego przeznaczenia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</w:p>
    <w:p w:rsidR="00A05153" w:rsidRPr="001A7012" w:rsidRDefault="00A05153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Wykonawca zobowiązuje się wykonać odpowiednie oznakowanie i zabezpieczenie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 xml:space="preserve">terenu prowadzonych robót, strzec mienia znajdującego się na terenie budowy, a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także zapewnić warunki bezpieczeństwa w szczególności umożliwiające unikniecie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nieszczęśliwych wypadków podczas wykonywania robót.</w:t>
      </w:r>
    </w:p>
    <w:p w:rsidR="00A05153" w:rsidRPr="001A7012" w:rsidRDefault="00A05153" w:rsidP="003D37C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355"/>
        <w:jc w:val="both"/>
        <w:rPr>
          <w:rFonts w:ascii="Verdana" w:hAnsi="Verdana" w:cs="Verdana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W czasie  realizacji  robót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Wykonawca będzie utrzymywał porządek na terenie budowy, będzie usuwał odpady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i śmieci, </w:t>
      </w:r>
      <w:r w:rsidRPr="001A7012">
        <w:rPr>
          <w:rFonts w:ascii="Verdana" w:hAnsi="Verdana" w:cs="Verdana"/>
          <w:spacing w:val="-1"/>
          <w:sz w:val="20"/>
          <w:szCs w:val="20"/>
        </w:rPr>
        <w:t>zapewniał przestrzeganie przepisów bezpieczeństwa i higieny pracy oraz ochrony mienia.</w:t>
      </w:r>
    </w:p>
    <w:p w:rsidR="00A05153" w:rsidRPr="001A7012" w:rsidRDefault="00A05153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9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zobowiązuje   się   do   dokonywania   utylizacji   odpadów   zgodnie   z </w:t>
      </w: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>obowiązującymi przepisami prawa.</w:t>
      </w:r>
    </w:p>
    <w:p w:rsidR="00A05153" w:rsidRPr="001A7012" w:rsidRDefault="00A05153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355"/>
        <w:jc w:val="both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zobowiązuje się do umożliwienia wstępu na teren budowy pracownikom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organów   państwowego   nadzoru   budowlanego,   do   których   należy  wykonywanie </w:t>
      </w: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zadań określonych ustawą - Prawo budowlane oraz do udostępnienia im danych 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informacji wymaganych tą ustawą.</w:t>
      </w:r>
    </w:p>
    <w:p w:rsidR="00A05153" w:rsidRPr="00B529AC" w:rsidRDefault="00A05153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5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Po zakończeniu robót Wykonawca zobowiązany jest uporządkować teren budowy i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przekazać go Zamawiającemu w terminie ustalonym na odbiór robót.</w:t>
      </w:r>
    </w:p>
    <w:p w:rsidR="00A05153" w:rsidRPr="00B529AC" w:rsidRDefault="00A05153" w:rsidP="00B529A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5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zobowiązany jest do przekazania Zamawiającemu  dokumentów wymaganych do użytkowania sprzętu ( instrukcje, certyfikaty, świadectwa  dopuszczające  zainstalowany sprzęt do użytkowania), jak również okazania uwidocznionych oznaczeń takich jak: nazwa,  znak bezpieczeństwa, informujących o dopuszczeniu do obrotu w Polsce i inne dane określone w odrębnych przepisach, w przypadku, gdy posiadanie takich dokumentów lub oznaczeń jest wymagane w odrębnych przepisach. </w:t>
      </w:r>
    </w:p>
    <w:p w:rsidR="00A05153" w:rsidRDefault="00A05153" w:rsidP="00923368">
      <w:pPr>
        <w:shd w:val="clear" w:color="auto" w:fill="FFFFFF"/>
        <w:ind w:right="1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7"/>
        </w:rPr>
        <w:t>§ 6</w:t>
      </w:r>
    </w:p>
    <w:p w:rsidR="00A05153" w:rsidRPr="00B00097" w:rsidRDefault="00A05153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10" w:after="0" w:line="245" w:lineRule="exact"/>
        <w:ind w:left="518" w:hanging="518"/>
        <w:jc w:val="both"/>
        <w:rPr>
          <w:rFonts w:ascii="Verdana" w:hAnsi="Verdana" w:cs="Verdana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zapewni   wykonanie   przedmiotu   umowy   z   materiałów   własnych,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nowych, certyfikowanych,  technicznej</w:t>
      </w:r>
      <w:r w:rsidRPr="00B00097">
        <w:rPr>
          <w:rFonts w:ascii="Verdana" w:hAnsi="Verdana" w:cs="Verdana"/>
          <w:spacing w:val="5"/>
          <w:sz w:val="20"/>
          <w:szCs w:val="20"/>
        </w:rPr>
        <w:t>, zgodnie z dokumentacją projektową i zasadami wiedzy technicznej, obowiązującymi przepisami prawa.</w:t>
      </w:r>
    </w:p>
    <w:p w:rsidR="00A05153" w:rsidRPr="00B00097" w:rsidRDefault="00A05153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0" w:after="0" w:line="240" w:lineRule="exact"/>
        <w:ind w:left="518" w:hanging="518"/>
        <w:jc w:val="both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Urządzenia i materiały, o których mowa w pkt. 1, powinny odpowiadać co do jakości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wymogom   wyrobów   dopuszczonych   do   obrotu   i   stosowania   w   budownictwie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określonym w art. 10 ustawy - Prawo budowlane oraz wymaganiom określonym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dokumentacji technicznej.</w:t>
      </w:r>
    </w:p>
    <w:p w:rsidR="00A05153" w:rsidRDefault="00A05153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5" w:after="0" w:line="240" w:lineRule="exact"/>
        <w:ind w:left="518" w:hanging="518"/>
        <w:jc w:val="both"/>
        <w:rPr>
          <w:rFonts w:ascii="Verdana" w:hAnsi="Verdana" w:cs="Verdana"/>
          <w:color w:val="000000"/>
          <w:spacing w:val="-13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Na każde żądanie Zamawiającego lub inspektora nadzoru Wykonawca obowiązany </w:t>
      </w:r>
      <w:r w:rsidRPr="00B00097">
        <w:rPr>
          <w:rFonts w:ascii="Verdana" w:hAnsi="Verdana" w:cs="Verdana"/>
          <w:color w:val="000000"/>
          <w:sz w:val="20"/>
          <w:szCs w:val="20"/>
        </w:rPr>
        <w:t>jest    okazać    w    stosunku    do    wskazanych    mat</w:t>
      </w:r>
      <w:r>
        <w:rPr>
          <w:rFonts w:ascii="Verdana" w:hAnsi="Verdana" w:cs="Verdana"/>
          <w:color w:val="000000"/>
          <w:sz w:val="20"/>
          <w:szCs w:val="20"/>
        </w:rPr>
        <w:t xml:space="preserve">eriałów:    certyfikat    na  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znak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bezpieczeństwa, deklarację zgodności lub certyfikat zgodności z Polską Normą lub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aprobatą tec</w:t>
      </w:r>
      <w:r>
        <w:rPr>
          <w:rFonts w:ascii="Verdana" w:hAnsi="Verdana" w:cs="Verdana"/>
          <w:color w:val="000000"/>
          <w:spacing w:val="2"/>
        </w:rPr>
        <w:t>hniczną.</w:t>
      </w:r>
    </w:p>
    <w:p w:rsidR="00A05153" w:rsidRDefault="00A05153" w:rsidP="00923368">
      <w:pPr>
        <w:shd w:val="clear" w:color="auto" w:fill="FFFFFF"/>
        <w:spacing w:before="480"/>
        <w:ind w:right="14"/>
        <w:jc w:val="center"/>
        <w:rPr>
          <w:rFonts w:ascii="Verdana" w:hAnsi="Verdana" w:cs="Verdana"/>
          <w:b/>
          <w:bCs/>
          <w:color w:val="000000"/>
          <w:spacing w:val="5"/>
        </w:rPr>
      </w:pPr>
    </w:p>
    <w:p w:rsidR="00A05153" w:rsidRDefault="00A05153" w:rsidP="00923368">
      <w:pPr>
        <w:shd w:val="clear" w:color="auto" w:fill="FFFFFF"/>
        <w:spacing w:before="480"/>
        <w:ind w:right="14"/>
        <w:jc w:val="center"/>
        <w:rPr>
          <w:rFonts w:ascii="Verdana" w:hAnsi="Verdana" w:cs="Verdana"/>
          <w:b/>
          <w:bCs/>
          <w:color w:val="000000"/>
          <w:spacing w:val="5"/>
        </w:rPr>
      </w:pPr>
    </w:p>
    <w:p w:rsidR="00A05153" w:rsidRDefault="00A05153" w:rsidP="00923368">
      <w:pPr>
        <w:shd w:val="clear" w:color="auto" w:fill="FFFFFF"/>
        <w:spacing w:before="480"/>
        <w:ind w:right="14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5"/>
        </w:rPr>
        <w:t>§ 7</w:t>
      </w:r>
    </w:p>
    <w:p w:rsidR="00A05153" w:rsidRPr="00B00097" w:rsidRDefault="00A05153" w:rsidP="00923368">
      <w:pPr>
        <w:shd w:val="clear" w:color="auto" w:fill="FFFFFF"/>
        <w:spacing w:before="1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 przyjmuje na siebie następujące obowiązki szczegółowe: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Wykonanie   wszelkich   prac   zagospodarowania   terenu   budowy   niezbędnych   dla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prawidłowego   rozpoczęcia   i   przeprowadzenia   robót   budowlanych   zgodnych   z </w:t>
      </w:r>
      <w:r w:rsidRPr="00B00097">
        <w:rPr>
          <w:rFonts w:ascii="Verdana" w:hAnsi="Verdana" w:cs="Verdana"/>
          <w:color w:val="000000"/>
          <w:spacing w:val="-3"/>
          <w:sz w:val="20"/>
          <w:szCs w:val="20"/>
        </w:rPr>
        <w:t>umową.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Wykonanie niezbędnych robót przygotowawczych uwalniających teren budowy od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naniesień budowlanych.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6" w:after="0" w:line="240" w:lineRule="auto"/>
        <w:ind w:left="178" w:hanging="178"/>
        <w:rPr>
          <w:rFonts w:ascii="Verdana" w:hAnsi="Verdana" w:cs="Verdana"/>
          <w:color w:val="000000"/>
          <w:spacing w:val="-1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Wyniesienie urządzeń podziemnych.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Wykonanie czynności zabezpieczających i tymczasowych w rejonie i bezpośrednim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sąsiedztwie prowadzonych prac budowlanych.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Usunięcie wszelkich stwierdzonych wad  i    usterek w trakcie budowy w terminie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uzgodnionym z Zamawiającym.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Prowadzenie   dziennika   budowy   i   dokonywania   w   nim   zapisów   istotnych   dla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prowadzenia budowy.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Przeprowadzenie   wszelkich   wymaganych   przepisami   odbiorów      kontroli   przez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właściwe   urzędy   i   organy   administracji,   rzeczoznawców   i   wymagany   dozór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techniczny.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Informowania Inspektora nadzoru o terminie zakrycia robót ulegających zakryciu,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oraz terminie odbioru robót zanikających; jeżeli Wykonawca nie poinformuje o tych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faktach  inspektora nadzoru zobowiązany jest odkryć roboty lub wykonać otwory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niezbędne do zbadania robót, a następnie przywrócić roboty do stanu poprzedniego.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W  wypadku   zniszczenia   lub   uszkodzenia   robót,   ich   części   w  toku</w:t>
      </w:r>
      <w:r>
        <w:rPr>
          <w:rFonts w:ascii="Verdana" w:hAnsi="Verdana" w:cs="Verdana"/>
          <w:color w:val="000000"/>
          <w:spacing w:val="-2"/>
        </w:rPr>
        <w:t xml:space="preserve">  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realizacji   -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naprawienia ich i doprowadzenia do stanu poprzedniego.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W wypadku spowodowania zniszczeń lub uszkodzeń u osób trzecich na skutek złej organizacji robót - naprawienia ich i doprowadzenia do stanu poprzedniego, a jeżeli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to jest niemożliwe do wypłacenia odszkodowania za zniszczenia.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Spełnienie zobowiązań wobec osób trzecich , powstałych w związku z korzystaniem na cele budowlane z publicznych lub prywatnych nieruchomości i obiektów.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3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Dostarczenie     niezbędnej     dokumentacji     potrzebnej     do     wypełnienia   przez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Zamawiającego ciążących na nim obowiązków  publicznoprawnych</w:t>
      </w:r>
    </w:p>
    <w:p w:rsidR="00A05153" w:rsidRPr="00B00097" w:rsidRDefault="00A05153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178" w:hanging="178"/>
        <w:rPr>
          <w:rFonts w:ascii="Verdana" w:hAnsi="Verdana" w:cs="Verdana"/>
          <w:color w:val="000000"/>
          <w:spacing w:val="-1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z w:val="20"/>
          <w:szCs w:val="20"/>
        </w:rPr>
        <w:t>Kompleksowa obsługa geodezyjna ( tyczenie , inwentaryzacja powykonawcza iitp)</w:t>
      </w:r>
    </w:p>
    <w:p w:rsidR="00A05153" w:rsidRDefault="00A05153" w:rsidP="00923368">
      <w:pPr>
        <w:shd w:val="clear" w:color="auto" w:fill="FFFFFF"/>
        <w:jc w:val="center"/>
        <w:rPr>
          <w:rFonts w:ascii="Verdana" w:hAnsi="Verdana" w:cs="Verdana"/>
          <w:color w:val="000000"/>
          <w:spacing w:val="7"/>
        </w:rPr>
      </w:pPr>
    </w:p>
    <w:p w:rsidR="00A05153" w:rsidRDefault="00A05153" w:rsidP="00375299">
      <w:pPr>
        <w:spacing w:before="1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7"/>
        </w:rPr>
        <w:t>§ 8</w:t>
      </w:r>
      <w:r w:rsidRPr="00375299">
        <w:rPr>
          <w:rFonts w:ascii="Verdana" w:hAnsi="Verdana" w:cs="Arial"/>
          <w:b/>
          <w:sz w:val="20"/>
          <w:szCs w:val="20"/>
        </w:rPr>
        <w:t xml:space="preserve"> </w:t>
      </w:r>
    </w:p>
    <w:p w:rsidR="00A05153" w:rsidRPr="00A42A75" w:rsidRDefault="00A05153" w:rsidP="00523230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  udziela   Zamawiającemu  ….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 -   miesięcznej   gwarancji   jakości  </w:t>
      </w:r>
      <w:r>
        <w:rPr>
          <w:rFonts w:ascii="Verdana" w:hAnsi="Verdana" w:cs="Verdana"/>
          <w:color w:val="000000"/>
          <w:spacing w:val="2"/>
          <w:sz w:val="20"/>
          <w:szCs w:val="20"/>
        </w:rPr>
        <w:br/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</w:p>
    <w:p w:rsidR="00A05153" w:rsidRDefault="00A05153" w:rsidP="00A42A7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/>
        <w:rPr>
          <w:rFonts w:ascii="Verdana" w:hAnsi="Verdana" w:cs="Verdana"/>
          <w:color w:val="000000"/>
          <w:spacing w:val="2"/>
          <w:sz w:val="20"/>
          <w:szCs w:val="20"/>
        </w:rPr>
      </w:pPr>
    </w:p>
    <w:p w:rsidR="00A05153" w:rsidRDefault="00A05153" w:rsidP="00A42A7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/>
        <w:rPr>
          <w:rFonts w:ascii="Verdana" w:hAnsi="Verdana" w:cs="Verdana"/>
          <w:color w:val="000000"/>
          <w:spacing w:val="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na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roboty budowlane stanowiące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przedmiot niniejszej umowy. Gwarancja udzielana jest na zasadach określonych w </w:t>
      </w:r>
      <w:r>
        <w:rPr>
          <w:rFonts w:ascii="Verdana" w:hAnsi="Verdana" w:cs="Verdana"/>
          <w:color w:val="000000"/>
          <w:sz w:val="20"/>
          <w:szCs w:val="20"/>
        </w:rPr>
        <w:t xml:space="preserve">Kodeksie   cywilnym,  z 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zastrzeżeniem    ustępów    poniższych.    Okres   gwarancji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rozpoczyna swój bieg od dnia </w:t>
      </w:r>
      <w:r w:rsidRPr="00B00097">
        <w:rPr>
          <w:rFonts w:ascii="Verdana" w:hAnsi="Verdana" w:cs="Verdana"/>
          <w:spacing w:val="3"/>
          <w:sz w:val="20"/>
          <w:szCs w:val="20"/>
        </w:rPr>
        <w:t>podpisania przez strony umowy</w:t>
      </w:r>
      <w:r w:rsidRPr="00B00097">
        <w:rPr>
          <w:rFonts w:ascii="Verdana" w:hAnsi="Verdana" w:cs="Verdana"/>
          <w:color w:val="FF0000"/>
          <w:spacing w:val="3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odbioru końcowego całego przedmiotu umowy.</w:t>
      </w:r>
    </w:p>
    <w:p w:rsidR="00A05153" w:rsidRDefault="00A05153" w:rsidP="006920C8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niniejszym gwarantuje, że sprzęt dostarczony i zamontowany na placu zabaw będący przedmiotem umowy jest wolny od wad materiału i wykonania oraz udziela Zamawiającemu gwarancji  bez limitu kilometrów przez okres </w:t>
      </w:r>
      <w:r>
        <w:rPr>
          <w:rFonts w:ascii="Verdana" w:hAnsi="Verdana"/>
          <w:b/>
          <w:sz w:val="20"/>
          <w:szCs w:val="20"/>
        </w:rPr>
        <w:t>…. – miesięcy</w:t>
      </w:r>
      <w:r>
        <w:rPr>
          <w:rFonts w:ascii="Verdana" w:hAnsi="Verdana"/>
          <w:sz w:val="20"/>
          <w:szCs w:val="20"/>
        </w:rPr>
        <w:t xml:space="preserve"> od daty odbioru</w:t>
      </w:r>
      <w:r w:rsidRPr="002E0494"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końcowego całego przedmiotu umowy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stwierdzonego protokołem zdawczo-odbiorczym .  </w:t>
      </w:r>
    </w:p>
    <w:p w:rsidR="00A05153" w:rsidRPr="003F2512" w:rsidRDefault="00A05153" w:rsidP="0009640B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40" w:hanging="540"/>
        <w:rPr>
          <w:rFonts w:ascii="Verdana" w:hAnsi="Verdana"/>
          <w:sz w:val="20"/>
          <w:szCs w:val="20"/>
        </w:rPr>
      </w:pPr>
      <w:r w:rsidRPr="003F2512">
        <w:rPr>
          <w:rFonts w:ascii="Verdana" w:hAnsi="Verdana"/>
          <w:sz w:val="20"/>
          <w:szCs w:val="20"/>
        </w:rPr>
        <w:t xml:space="preserve"> Wykonawca udziela </w:t>
      </w:r>
      <w:r w:rsidRPr="003F2512">
        <w:rPr>
          <w:rFonts w:ascii="Verdana" w:hAnsi="Verdana"/>
          <w:b/>
          <w:sz w:val="20"/>
          <w:szCs w:val="20"/>
        </w:rPr>
        <w:t>60 miesięcznej</w:t>
      </w:r>
      <w:r w:rsidRPr="003F2512">
        <w:rPr>
          <w:rFonts w:ascii="Verdana" w:hAnsi="Verdana"/>
          <w:sz w:val="20"/>
          <w:szCs w:val="20"/>
        </w:rPr>
        <w:t xml:space="preserve"> gwarancji na metalowe elementy konstrukcyjne urządzeń zabawowych  w zakresie jakości wykonania połączeń spawalniczych i powłok lakierniczych  pod warunkiem speł</w:t>
      </w:r>
      <w:r>
        <w:rPr>
          <w:rFonts w:ascii="Verdana" w:hAnsi="Verdana"/>
          <w:sz w:val="20"/>
          <w:szCs w:val="20"/>
        </w:rPr>
        <w:t>nienia wymogów eksploatacyjnych ( gwarancji nie podlegają uszkodzenia będące wynikiem aktów wandalizmu)</w:t>
      </w:r>
    </w:p>
    <w:p w:rsidR="00A05153" w:rsidRPr="003F2512" w:rsidRDefault="00A05153" w:rsidP="0009640B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40" w:hanging="540"/>
        <w:rPr>
          <w:rFonts w:ascii="Verdana" w:hAnsi="Verdana"/>
          <w:sz w:val="20"/>
          <w:szCs w:val="20"/>
        </w:rPr>
      </w:pPr>
      <w:r w:rsidRPr="003F2512">
        <w:rPr>
          <w:rFonts w:ascii="Verdana" w:hAnsi="Verdana"/>
          <w:sz w:val="20"/>
          <w:szCs w:val="20"/>
        </w:rPr>
        <w:t>Niniejsza gwarancja 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Wadliwe elementy konstrukcyjne , po wymontowaniu z urządzeń i zastąpieniu ich pozbawionymi wad , są własnością Wykonawcy.</w:t>
      </w:r>
    </w:p>
    <w:p w:rsidR="00A05153" w:rsidRPr="007D4328" w:rsidRDefault="00A05153" w:rsidP="006920C8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 w:hanging="533"/>
        <w:rPr>
          <w:rFonts w:ascii="Verdana" w:hAnsi="Verdana" w:cs="Verdana"/>
          <w:color w:val="000000"/>
          <w:spacing w:val="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W   ramach   gwarancji  jakości   Wykonawca   zobowiązuje  się  do   przystąpienia   do </w:t>
      </w:r>
      <w:r w:rsidRPr="00B00097">
        <w:rPr>
          <w:rFonts w:ascii="Verdana" w:hAnsi="Verdana" w:cs="Verdana"/>
          <w:color w:val="000000"/>
          <w:spacing w:val="9"/>
          <w:sz w:val="20"/>
          <w:szCs w:val="20"/>
        </w:rPr>
        <w:t xml:space="preserve">usunięcia wady w terminie 7 (słownie: siedmiu) dni od dnia powiadomienia go o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wadzie przez Zamawiającego.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 dotyczy robót budowlanych)</w:t>
      </w:r>
    </w:p>
    <w:p w:rsidR="00A05153" w:rsidRDefault="00A05153" w:rsidP="00E92A26">
      <w:pPr>
        <w:numPr>
          <w:ilvl w:val="0"/>
          <w:numId w:val="28"/>
        </w:numPr>
        <w:spacing w:before="120" w:after="0" w:line="240" w:lineRule="auto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usunięcia wad ujawnionych w okresie gwarancji wynosi max. 14 (słownie: czternaście) dni od dnia powiadomienia Wykonawcy o wadzie przez Zamawiającego. W Wykonawca zobowiązany jest odebrać do naprawy i dostarczyć po naprawie przedmiot umowy do siedziby Zamawiającego w terminie umożliwiającym wykonanie naprawy zgodnie z zapisem zdania pierwszego na swój koszt. ( dotyczy dostawy)</w:t>
      </w:r>
    </w:p>
    <w:p w:rsidR="00A05153" w:rsidRPr="00E92A26" w:rsidRDefault="00A05153" w:rsidP="00E92A26">
      <w:pPr>
        <w:numPr>
          <w:ilvl w:val="0"/>
          <w:numId w:val="28"/>
        </w:numPr>
        <w:spacing w:before="120" w:after="0" w:line="240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Udzielenie gwarancji jakości przez innych gwarantów na poszczególne urządzenia, materiały itp. wchodzące w skład przedmiotu umowy nie ogranicza, ani nie wyłącza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 jakimkolwiek zakresie gwarancji jakości udzielonej przez Wykonawcę.</w:t>
      </w:r>
    </w:p>
    <w:p w:rsidR="00A05153" w:rsidRPr="00B00097" w:rsidRDefault="00A05153" w:rsidP="006920C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120" w:line="240" w:lineRule="exact"/>
        <w:rPr>
          <w:rFonts w:ascii="Verdana" w:hAnsi="Verdana" w:cs="Verdana"/>
          <w:color w:val="000000"/>
          <w:spacing w:val="-9"/>
          <w:sz w:val="20"/>
          <w:szCs w:val="20"/>
        </w:rPr>
      </w:pPr>
    </w:p>
    <w:p w:rsidR="00A05153" w:rsidRDefault="00A05153" w:rsidP="00B00097">
      <w:pPr>
        <w:shd w:val="clear" w:color="auto" w:fill="FFFFFF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7"/>
        </w:rPr>
        <w:t>§ 9</w:t>
      </w:r>
    </w:p>
    <w:p w:rsidR="00A05153" w:rsidRPr="00B00097" w:rsidRDefault="00A05153" w:rsidP="00B00097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7" w:after="0" w:line="240" w:lineRule="auto"/>
        <w:ind w:left="542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Na     zabezpieczenie     roszczeń     służących     na     podstawie     niniejszej     umowy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Zamawiającemu    przeciwko    Wykonawcy    z    jakiegokolwiek    tytułu    prawnego,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 wnosi zabezpieczenie należytego wykonania umowy.</w:t>
      </w:r>
    </w:p>
    <w:p w:rsidR="00A05153" w:rsidRPr="00B00097" w:rsidRDefault="00A05153" w:rsidP="00923368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  <w:tab w:val="left" w:leader="underscore" w:pos="4190"/>
        </w:tabs>
        <w:autoSpaceDE w:val="0"/>
        <w:autoSpaceDN w:val="0"/>
        <w:adjustRightInd w:val="0"/>
        <w:spacing w:before="115" w:after="0" w:line="240" w:lineRule="exact"/>
        <w:ind w:left="542" w:hanging="533"/>
        <w:rPr>
          <w:rFonts w:ascii="Verdana" w:hAnsi="Verdana" w:cs="Verdana"/>
          <w:color w:val="000000"/>
          <w:spacing w:val="-1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>Zabezpieczenie   zostanie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  wniesione   w   wysokości   5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  (słownie: 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pięciu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  procent)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wynagrodzenia ryczałtowego brutto określonego w § 12 pkt 1 niniejszej Umowy, tj.</w:t>
      </w:r>
      <w:r w:rsidRPr="00B00097">
        <w:rPr>
          <w:rFonts w:ascii="Verdana" w:hAnsi="Verdana" w:cs="Verdana"/>
          <w:color w:val="000000"/>
          <w:sz w:val="20"/>
          <w:szCs w:val="20"/>
        </w:rPr>
        <w:t>w kwocie  ………………………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(słownie: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) złotych.</w:t>
      </w:r>
    </w:p>
    <w:p w:rsidR="00A05153" w:rsidRPr="00B00097" w:rsidRDefault="00A05153" w:rsidP="00923368">
      <w:pPr>
        <w:shd w:val="clear" w:color="auto" w:fill="FFFFFF"/>
        <w:tabs>
          <w:tab w:val="left" w:pos="547"/>
        </w:tabs>
        <w:spacing w:before="1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9"/>
          <w:sz w:val="20"/>
          <w:szCs w:val="20"/>
        </w:rPr>
        <w:t>3.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Zwrot zabezpieczenia nastąpi w następujących terminach:</w:t>
      </w:r>
    </w:p>
    <w:p w:rsidR="00A05153" w:rsidRPr="00B00097" w:rsidRDefault="00A05153" w:rsidP="00923368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10" w:after="0" w:line="245" w:lineRule="exact"/>
        <w:ind w:left="108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70% (słownie: siedemdziesiąt procent) wartości zabezpieczenia - w terminie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30 (słownie: trzydziestu) dni od odbioru końcowego z zastrzeżeniem § 10</w:t>
      </w:r>
    </w:p>
    <w:p w:rsidR="00A05153" w:rsidRPr="00B00097" w:rsidRDefault="00A05153" w:rsidP="00923368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0" w:line="240" w:lineRule="exact"/>
        <w:ind w:left="1085" w:hanging="538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30% (słownie: trzydzieści procent) wartości zabezpieczenia - w terminie 15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(słownie: piętnastu) dni od zakończenia okresu gwarancji jakości na przedmiot </w:t>
      </w:r>
      <w:r w:rsidRPr="00B00097">
        <w:rPr>
          <w:rFonts w:ascii="Verdana" w:hAnsi="Verdana" w:cs="Verdana"/>
          <w:color w:val="000000"/>
          <w:sz w:val="20"/>
          <w:szCs w:val="20"/>
        </w:rPr>
        <w:t>umowy</w:t>
      </w:r>
    </w:p>
    <w:p w:rsidR="00A05153" w:rsidRDefault="00A05153" w:rsidP="00923368">
      <w:pPr>
        <w:shd w:val="clear" w:color="auto" w:fill="FFFFFF"/>
        <w:tabs>
          <w:tab w:val="left" w:pos="701"/>
        </w:tabs>
        <w:spacing w:before="130" w:line="240" w:lineRule="exact"/>
        <w:ind w:left="542" w:hanging="528"/>
        <w:rPr>
          <w:rFonts w:ascii="Verdana" w:hAnsi="Verdana" w:cs="Verdana"/>
          <w:color w:val="000000"/>
          <w:spacing w:val="-1"/>
          <w:sz w:val="20"/>
          <w:szCs w:val="20"/>
        </w:rPr>
      </w:pPr>
      <w:r>
        <w:rPr>
          <w:rFonts w:ascii="Verdana" w:hAnsi="Verdana" w:cs="Verdana"/>
          <w:color w:val="000000"/>
          <w:spacing w:val="-16"/>
          <w:sz w:val="20"/>
          <w:szCs w:val="20"/>
        </w:rPr>
        <w:t>4</w:t>
      </w:r>
      <w:r w:rsidRPr="00B00097">
        <w:rPr>
          <w:rFonts w:ascii="Verdana" w:hAnsi="Verdana" w:cs="Verdana"/>
          <w:color w:val="000000"/>
          <w:spacing w:val="-16"/>
          <w:sz w:val="20"/>
          <w:szCs w:val="20"/>
        </w:rPr>
        <w:t>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   przypadku   wniesienia   Zabezpieczenia   w   postaci   gwarancji   lub   poręczenia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Zamawiający wymaga aby dokument gwarancji lub poręczenia obejmował okres do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dnia zakończenia robót.   Na   14  dni   przed   upływem  tego  </w:t>
      </w:r>
    </w:p>
    <w:p w:rsidR="00A05153" w:rsidRDefault="00A05153" w:rsidP="00923368">
      <w:pPr>
        <w:shd w:val="clear" w:color="auto" w:fill="FFFFFF"/>
        <w:tabs>
          <w:tab w:val="left" w:pos="701"/>
        </w:tabs>
        <w:spacing w:before="130" w:line="240" w:lineRule="exact"/>
        <w:ind w:left="542" w:hanging="528"/>
        <w:rPr>
          <w:rFonts w:ascii="Verdana" w:hAnsi="Verdana" w:cs="Verdana"/>
          <w:color w:val="000000"/>
          <w:spacing w:val="-1"/>
          <w:sz w:val="20"/>
          <w:szCs w:val="20"/>
        </w:rPr>
      </w:pPr>
    </w:p>
    <w:p w:rsidR="00A05153" w:rsidRPr="00B00097" w:rsidRDefault="00A05153" w:rsidP="00923368">
      <w:pPr>
        <w:shd w:val="clear" w:color="auto" w:fill="FFFFFF"/>
        <w:tabs>
          <w:tab w:val="left" w:pos="701"/>
        </w:tabs>
        <w:spacing w:before="130" w:line="240" w:lineRule="exact"/>
        <w:ind w:left="542" w:hanging="52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terminu  Wykonawca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obowiązany jest złożyć u Zamawiającego dokument gwarancji lub poręczenia na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kwotę w wysokości  30%  wartości  zabezpieczenia  obejmujący okres gwarancji  i rękojmi pod rygorem zapłaty kary umownej.</w:t>
      </w:r>
    </w:p>
    <w:p w:rsidR="00A05153" w:rsidRPr="00B00097" w:rsidRDefault="00A05153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-11"/>
          <w:sz w:val="20"/>
          <w:szCs w:val="20"/>
        </w:rPr>
        <w:t>5</w:t>
      </w:r>
      <w:r w:rsidRPr="00B00097">
        <w:rPr>
          <w:rFonts w:ascii="Verdana" w:hAnsi="Verdana" w:cs="Verdana"/>
          <w:color w:val="000000"/>
          <w:spacing w:val="-11"/>
          <w:sz w:val="20"/>
          <w:szCs w:val="20"/>
        </w:rPr>
        <w:t>.</w:t>
      </w:r>
      <w:r w:rsidRPr="00B00097">
        <w:rPr>
          <w:rFonts w:ascii="Verdana" w:hAnsi="Verdana" w:cs="Verdana"/>
          <w:color w:val="000000"/>
          <w:sz w:val="20"/>
          <w:szCs w:val="20"/>
        </w:rPr>
        <w:tab/>
        <w:t xml:space="preserve">W   przypadku   nieuregulowania   przez   Wykonawcę   roszczeń   Zamawiającego,   o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których mowa w ust. 1, Zamawiający może dokonać polecenia przelewu lub wypłaty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gotówkowej z rachunku / zrealizować gwarancję (poręczenie) celem zaspokojenia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roszczenia.   Polecenie  przelewu   lub wypłata  może  nastąpić w  każdym  terminie.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Wykonawca   jest   obowiązany   utrzymywać   na   rachunku   środki   równe   kwocie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zabezpieczenia,   o   którym   mowa   w   ust   1   co   najmniej   do   upływu   terminów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określonych  w  pkt 4.  W takim  przypadku  utrata  prawa  do oprocentowania  lub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obniżenie oprocentowania stanowi ryzyko Wykonawcy.</w:t>
      </w:r>
    </w:p>
    <w:p w:rsidR="00A05153" w:rsidRDefault="00A05153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</w:rPr>
      </w:pPr>
    </w:p>
    <w:p w:rsidR="00A05153" w:rsidRDefault="00A05153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ZASADY ODBIORU ROBÓT </w:t>
      </w:r>
    </w:p>
    <w:p w:rsidR="00A05153" w:rsidRDefault="00A05153" w:rsidP="00B00097">
      <w:pPr>
        <w:shd w:val="clear" w:color="auto" w:fill="FFFFFF"/>
        <w:tabs>
          <w:tab w:val="left" w:pos="542"/>
        </w:tabs>
        <w:spacing w:before="120" w:after="0" w:line="240" w:lineRule="auto"/>
        <w:ind w:left="542" w:hanging="538"/>
        <w:jc w:val="center"/>
        <w:rPr>
          <w:rFonts w:ascii="Verdana" w:hAnsi="Verdana" w:cs="Verdana"/>
          <w:color w:val="000000"/>
          <w:spacing w:val="3"/>
        </w:rPr>
      </w:pPr>
      <w:r>
        <w:rPr>
          <w:rFonts w:ascii="Verdana" w:hAnsi="Verdana" w:cs="Verdana"/>
          <w:b/>
          <w:bCs/>
          <w:color w:val="000000"/>
          <w:spacing w:val="9"/>
        </w:rPr>
        <w:t>§ 10</w:t>
      </w:r>
    </w:p>
    <w:p w:rsidR="00A05153" w:rsidRPr="00B00097" w:rsidRDefault="00A05153" w:rsidP="00B00097">
      <w:pPr>
        <w:shd w:val="clear" w:color="auto" w:fill="FFFFFF"/>
        <w:spacing w:after="0" w:line="240" w:lineRule="auto"/>
        <w:ind w:left="19"/>
        <w:rPr>
          <w:rFonts w:ascii="Verdana" w:hAnsi="Verdana" w:cs="Verdana"/>
          <w:color w:val="000000"/>
          <w:spacing w:val="2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 xml:space="preserve">1.    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Strony postanawiają, że przedmiotem odbioru końcowego będzie przedmiot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br/>
        <w:t xml:space="preserve">        umowy. O planowanym 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erminie odbioru,  części I wymienionej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 § 1 </w:t>
      </w:r>
      <w:r>
        <w:rPr>
          <w:rFonts w:ascii="Verdana" w:hAnsi="Verdana" w:cs="Verdana"/>
          <w:color w:val="000000"/>
          <w:spacing w:val="6"/>
          <w:sz w:val="20"/>
          <w:szCs w:val="20"/>
        </w:rPr>
        <w:br/>
        <w:t xml:space="preserve">       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>Wykonawca zobowią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zany jest poinformować 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Zamawiającego na piśmie z co </w:t>
      </w:r>
      <w:r>
        <w:rPr>
          <w:rFonts w:ascii="Verdana" w:hAnsi="Verdana" w:cs="Verdana"/>
          <w:color w:val="000000"/>
          <w:spacing w:val="6"/>
          <w:sz w:val="20"/>
          <w:szCs w:val="20"/>
        </w:rPr>
        <w:br/>
        <w:t xml:space="preserve">       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najmniej z siedmiodniowym wyprzedzeniem.</w:t>
      </w:r>
    </w:p>
    <w:p w:rsidR="00A05153" w:rsidRPr="00B00097" w:rsidRDefault="00A05153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30" w:after="0" w:line="24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Odbiór dokonywany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 będ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zie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obecności przedstawiciela wykonawcy oraz Inspektora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nadzoru inwestorskiego oraz przedstawicieli Zamawiającego.</w:t>
      </w:r>
    </w:p>
    <w:p w:rsidR="00A05153" w:rsidRPr="00B00097" w:rsidRDefault="00A05153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rPr>
          <w:rFonts w:ascii="Verdana" w:hAnsi="Verdana" w:cs="Verdana"/>
          <w:spacing w:val="-9"/>
          <w:sz w:val="20"/>
          <w:szCs w:val="20"/>
        </w:rPr>
      </w:pPr>
      <w:r w:rsidRPr="00B00097">
        <w:rPr>
          <w:rFonts w:ascii="Verdana" w:hAnsi="Verdana" w:cs="Verdana"/>
          <w:spacing w:val="4"/>
          <w:sz w:val="20"/>
          <w:szCs w:val="20"/>
        </w:rPr>
        <w:t xml:space="preserve">Odbiór końcowy przedmiotu umowy ma na celu przekazanie Zamawiającemu ustalonego w umowie przedmiotu do eksploatacji, po sprawdzeniu jego należytego wykonania. </w:t>
      </w:r>
    </w:p>
    <w:p w:rsidR="00A05153" w:rsidRPr="00B00097" w:rsidRDefault="00A05153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rPr>
          <w:rFonts w:ascii="Verdana" w:hAnsi="Verdana" w:cs="Verdana"/>
          <w:spacing w:val="-9"/>
          <w:sz w:val="20"/>
          <w:szCs w:val="20"/>
        </w:rPr>
      </w:pPr>
      <w:r w:rsidRPr="00B00097">
        <w:rPr>
          <w:rFonts w:ascii="Verdana" w:hAnsi="Verdana" w:cs="Verdana"/>
          <w:spacing w:val="4"/>
          <w:sz w:val="20"/>
          <w:szCs w:val="20"/>
        </w:rPr>
        <w:t xml:space="preserve">Zamawiający ma prawo wstrzymać czynności odbioru końcowego przedmiotu umowy, jeżeli w czasie tych czynności ujawniono istnienie takich wad, które uzna </w:t>
      </w:r>
      <w:r>
        <w:rPr>
          <w:rFonts w:ascii="Verdana" w:hAnsi="Verdana" w:cs="Verdana"/>
          <w:spacing w:val="4"/>
          <w:sz w:val="20"/>
          <w:szCs w:val="20"/>
        </w:rPr>
        <w:t>z</w:t>
      </w:r>
      <w:r w:rsidRPr="00B00097">
        <w:rPr>
          <w:rFonts w:ascii="Verdana" w:hAnsi="Verdana" w:cs="Verdana"/>
          <w:spacing w:val="4"/>
          <w:sz w:val="20"/>
          <w:szCs w:val="20"/>
        </w:rPr>
        <w:t>a istotne – do czasu usunięcia tych wad</w:t>
      </w:r>
    </w:p>
    <w:p w:rsidR="00A05153" w:rsidRPr="00B00097" w:rsidRDefault="00A05153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Wykonawca   jest   zobowiązany   do   usunięcia   wszystkich   wad   stwierdzonych   w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protokole na koszt własny.</w:t>
      </w:r>
    </w:p>
    <w:p w:rsidR="00A05153" w:rsidRPr="00B00097" w:rsidRDefault="00A05153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spacing w:val="7"/>
          <w:sz w:val="20"/>
          <w:szCs w:val="20"/>
        </w:rPr>
        <w:t xml:space="preserve">Stwierdzenie wad lub usterek podczas odbioru  końcowego przedmiotu umowy w </w:t>
      </w:r>
      <w:r w:rsidRPr="00B00097">
        <w:rPr>
          <w:rFonts w:ascii="Verdana" w:hAnsi="Verdana" w:cs="Verdana"/>
          <w:spacing w:val="1"/>
          <w:sz w:val="20"/>
          <w:szCs w:val="20"/>
        </w:rPr>
        <w:t xml:space="preserve">szczególności   niedających  się  usunąć  w  szybkim  czasie  lub uniemożliwiających </w:t>
      </w:r>
      <w:r w:rsidRPr="00B00097">
        <w:rPr>
          <w:rFonts w:ascii="Verdana" w:hAnsi="Verdana" w:cs="Verdana"/>
          <w:spacing w:val="8"/>
          <w:sz w:val="20"/>
          <w:szCs w:val="20"/>
        </w:rPr>
        <w:t xml:space="preserve">korzystanie z niego w sposób prawidłowy skutkuje odmową końcowego odbioru. </w:t>
      </w:r>
      <w:r w:rsidRPr="00B00097">
        <w:rPr>
          <w:rFonts w:ascii="Verdana" w:hAnsi="Verdana" w:cs="Verdana"/>
          <w:spacing w:val="1"/>
          <w:sz w:val="20"/>
          <w:szCs w:val="20"/>
        </w:rPr>
        <w:t>Wady    powinny    zostać    usunięte</w:t>
      </w:r>
      <w:r>
        <w:rPr>
          <w:rFonts w:ascii="Verdana" w:hAnsi="Verdana" w:cs="Verdana"/>
          <w:spacing w:val="1"/>
        </w:rPr>
        <w:t xml:space="preserve">    przez    </w:t>
      </w:r>
      <w:r w:rsidRPr="00B00097">
        <w:rPr>
          <w:rFonts w:ascii="Verdana" w:hAnsi="Verdana" w:cs="Verdana"/>
          <w:spacing w:val="1"/>
          <w:sz w:val="20"/>
          <w:szCs w:val="20"/>
        </w:rPr>
        <w:t xml:space="preserve">Wykonawcę   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na    koszt    własny    w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nieprzekraczalnym terminie 14 dni od terminu wyznaczonego na odbiór końcowy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przedmiotu umowy</w:t>
      </w:r>
      <w:r>
        <w:rPr>
          <w:rFonts w:ascii="Verdana" w:hAnsi="Verdana" w:cs="Verdana"/>
          <w:color w:val="000000"/>
          <w:spacing w:val="3"/>
        </w:rPr>
        <w:t xml:space="preserve">. </w:t>
      </w:r>
      <w:r w:rsidRPr="00B00097">
        <w:rPr>
          <w:rFonts w:ascii="Verdana" w:hAnsi="Verdana" w:cs="Verdana"/>
          <w:spacing w:val="3"/>
          <w:sz w:val="20"/>
          <w:szCs w:val="20"/>
        </w:rPr>
        <w:t>Wykonawcy nie przysługuje wynagrodzenie za pracę, materiały i urządzenia użyte do usunięcia wad.</w:t>
      </w:r>
    </w:p>
    <w:p w:rsidR="00A05153" w:rsidRPr="00225D55" w:rsidRDefault="00A05153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Po    protokolarnym    stwierdzeniu    usunięcia   wad    stwierdzonych    przy   odbiorze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końcowym oraz w okresie gwarancji i rękojmi rozpoczynają swój bieg terminy na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zwrot (zwolnienie) pozostałej kwoty zabezpieczenia należytego wykonania umowy.</w:t>
      </w:r>
    </w:p>
    <w:p w:rsidR="00A05153" w:rsidRDefault="00A05153" w:rsidP="00225D5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rPr>
          <w:rFonts w:ascii="Verdana" w:hAnsi="Verdana" w:cs="Verdana"/>
          <w:color w:val="000000"/>
          <w:spacing w:val="3"/>
          <w:sz w:val="20"/>
          <w:szCs w:val="20"/>
        </w:rPr>
      </w:pPr>
    </w:p>
    <w:p w:rsidR="00A05153" w:rsidRPr="00B00097" w:rsidRDefault="00A05153" w:rsidP="00225D5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rPr>
          <w:rFonts w:ascii="Verdana" w:hAnsi="Verdana" w:cs="Verdana"/>
          <w:color w:val="000000"/>
          <w:spacing w:val="-13"/>
          <w:sz w:val="20"/>
          <w:szCs w:val="20"/>
        </w:rPr>
      </w:pPr>
    </w:p>
    <w:p w:rsidR="00A05153" w:rsidRPr="00B00097" w:rsidRDefault="00A05153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Protokół odbioru zostanie przedstawiony do akceptacji Zamawiającemu niezwłocznie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po  jego   sporządzeniu.   Zaakceptowany   protokół  odbioru   stanowi   podstawę   do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rozliczeń.</w:t>
      </w:r>
    </w:p>
    <w:p w:rsidR="00A05153" w:rsidRDefault="00A05153" w:rsidP="00923368">
      <w:pPr>
        <w:shd w:val="clear" w:color="auto" w:fill="FFFFFF"/>
        <w:jc w:val="center"/>
        <w:rPr>
          <w:rFonts w:ascii="Verdana" w:hAnsi="Verdana" w:cs="Verdana"/>
          <w:b/>
          <w:bCs/>
          <w:color w:val="000000"/>
        </w:rPr>
      </w:pPr>
    </w:p>
    <w:p w:rsidR="00A05153" w:rsidRDefault="00A05153" w:rsidP="00923368">
      <w:pPr>
        <w:shd w:val="clear" w:color="auto" w:fill="FFFFFF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</w:rPr>
        <w:t>PODWYKONAWCY</w:t>
      </w:r>
    </w:p>
    <w:p w:rsidR="00A05153" w:rsidRPr="007C2AD6" w:rsidRDefault="00A05153" w:rsidP="00B00097">
      <w:pPr>
        <w:shd w:val="clear" w:color="auto" w:fill="FFFFFF"/>
        <w:spacing w:before="149" w:after="0" w:line="240" w:lineRule="auto"/>
        <w:ind w:right="19"/>
        <w:jc w:val="center"/>
        <w:rPr>
          <w:rFonts w:ascii="Verdana" w:hAnsi="Verdana" w:cs="Verdana"/>
          <w:sz w:val="20"/>
          <w:szCs w:val="20"/>
        </w:rPr>
      </w:pPr>
      <w:r w:rsidRPr="007C2AD6">
        <w:rPr>
          <w:rFonts w:ascii="Verdana" w:hAnsi="Verdana" w:cs="Verdana"/>
          <w:b/>
          <w:bCs/>
          <w:color w:val="000000"/>
          <w:spacing w:val="-3"/>
          <w:w w:val="122"/>
          <w:sz w:val="20"/>
          <w:szCs w:val="20"/>
        </w:rPr>
        <w:t>§ 11</w:t>
      </w:r>
    </w:p>
    <w:p w:rsidR="00A05153" w:rsidRPr="00B00097" w:rsidRDefault="00A05153" w:rsidP="00B00097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86" w:after="0" w:line="240" w:lineRule="auto"/>
        <w:ind w:left="538" w:hanging="533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   przypadku   zamiaru   powierzenia   wykonania  jakiejkolwiek   części   przedmiotu umowy      podwykonawcy      Wykonawca       będzie      zobowiązany      przedstawić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Zamawiającemu do zatwierdzenia umowę z podwykonawcą lub jej projekt,   celem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uzyskania zgody Zamawiającego na powierzenie tej części robót budowlanych temu </w:t>
      </w:r>
      <w:r w:rsidRPr="00B00097">
        <w:rPr>
          <w:rFonts w:ascii="Verdana" w:hAnsi="Verdana" w:cs="Verdana"/>
          <w:color w:val="000000"/>
          <w:sz w:val="20"/>
          <w:szCs w:val="20"/>
        </w:rPr>
        <w:t>podwykonawcy.</w:t>
      </w:r>
    </w:p>
    <w:p w:rsidR="00A05153" w:rsidRPr="00B00097" w:rsidRDefault="00A05153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5" w:after="0" w:line="240" w:lineRule="exact"/>
        <w:ind w:left="538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Jeżeli  Zamawiający, w terminie  7  dni  od  przedstawienia  mu  przez Wykonawcę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umowy z podwykonawcą lub jej projektu, wraz z częścią dokumentacji dotyczącą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wykonania robót określonych w tej umowie lub tym projekcie, nie zgłosi na piśmie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sprzeciwu   lub  zastrzeżeń,   uważa  się,  że  wyraził zgodę   na  zawarcie  umowy  z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>podwykonawcą.</w:t>
      </w:r>
    </w:p>
    <w:p w:rsidR="00A05153" w:rsidRPr="00B00097" w:rsidRDefault="00A05153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Wykonawca   ponosi   wobec   Zamawiającego   pełną   odpowiedzialność   za   roboty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budowlane, które wykonuje przy pomocy podwykonawcy.</w:t>
      </w:r>
    </w:p>
    <w:p w:rsidR="00A05153" w:rsidRPr="00B00097" w:rsidRDefault="00A05153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obowiązany jest  do  zapłaty  wynagrodzenia   podwykonawcom   przed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wystąpieniem o zapłatę wynagrodzenia do Zamawiającego.</w:t>
      </w:r>
    </w:p>
    <w:p w:rsidR="00A05153" w:rsidRDefault="00A05153" w:rsidP="006218F2">
      <w:pPr>
        <w:shd w:val="clear" w:color="auto" w:fill="FFFFFF"/>
        <w:spacing w:before="240" w:line="384" w:lineRule="exact"/>
        <w:ind w:right="2126"/>
        <w:jc w:val="center"/>
        <w:rPr>
          <w:rFonts w:ascii="Verdana" w:hAnsi="Verdana" w:cs="Verdana"/>
          <w:b/>
          <w:bCs/>
          <w:color w:val="000000"/>
          <w:spacing w:val="1"/>
        </w:rPr>
      </w:pPr>
      <w:r>
        <w:rPr>
          <w:rFonts w:ascii="Verdana" w:hAnsi="Verdana" w:cs="Verdana"/>
          <w:b/>
          <w:bCs/>
          <w:color w:val="000000"/>
          <w:spacing w:val="1"/>
        </w:rPr>
        <w:t xml:space="preserve">                         WYNAGRODZENIE</w:t>
      </w:r>
    </w:p>
    <w:p w:rsidR="00A05153" w:rsidRDefault="00A05153" w:rsidP="00B00097">
      <w:pPr>
        <w:shd w:val="clear" w:color="auto" w:fill="FFFFFF"/>
        <w:spacing w:before="240" w:after="0" w:line="384" w:lineRule="exact"/>
        <w:ind w:left="3515" w:right="3544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9"/>
        </w:rPr>
        <w:t>§ 12</w:t>
      </w:r>
    </w:p>
    <w:p w:rsidR="00A05153" w:rsidRDefault="00A05153" w:rsidP="00B00097">
      <w:pPr>
        <w:shd w:val="clear" w:color="auto" w:fill="FFFFFF"/>
        <w:spacing w:before="77" w:after="0" w:line="240" w:lineRule="exact"/>
        <w:ind w:left="24"/>
        <w:rPr>
          <w:rFonts w:ascii="Verdana" w:hAnsi="Verdana" w:cs="Verdana"/>
          <w:color w:val="000000"/>
          <w:spacing w:val="4"/>
          <w:sz w:val="20"/>
          <w:szCs w:val="20"/>
        </w:rPr>
      </w:pPr>
      <w:r>
        <w:rPr>
          <w:rFonts w:ascii="Verdana" w:hAnsi="Verdana" w:cs="Verdana"/>
          <w:color w:val="000000"/>
          <w:spacing w:val="4"/>
        </w:rPr>
        <w:t>1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.    Za wykonanie przedmiotu umowy, Wykonawca otrzyma wynagrodzenie 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br/>
        <w:t xml:space="preserve">       ryczałtowe :</w:t>
      </w:r>
    </w:p>
    <w:p w:rsidR="00A05153" w:rsidRPr="00B00097" w:rsidRDefault="00A05153" w:rsidP="00523230">
      <w:pPr>
        <w:shd w:val="clear" w:color="auto" w:fill="FFFFFF"/>
        <w:spacing w:before="77" w:after="0" w:line="240" w:lineRule="exact"/>
        <w:ind w:left="540"/>
        <w:rPr>
          <w:rFonts w:ascii="Verdana" w:hAnsi="Verdana" w:cs="Verdana"/>
          <w:color w:val="000000"/>
          <w:spacing w:val="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        kwocie  łącznej       ________________        (słownie:)    złotych    brutto,    czyli    wraz    z</w:t>
      </w:r>
      <w:r w:rsidRPr="00B00097">
        <w:rPr>
          <w:rFonts w:ascii="Verdana" w:hAnsi="Verdana" w:cs="Verdana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podatkiem od towarów i usług.</w:t>
      </w:r>
    </w:p>
    <w:p w:rsidR="00A05153" w:rsidRPr="00B00097" w:rsidRDefault="00A05153" w:rsidP="00923368">
      <w:pPr>
        <w:shd w:val="clear" w:color="auto" w:fill="FFFFFF"/>
        <w:tabs>
          <w:tab w:val="left" w:leader="underscore" w:pos="9062"/>
        </w:tabs>
        <w:spacing w:line="240" w:lineRule="exact"/>
        <w:ind w:left="542"/>
        <w:rPr>
          <w:rFonts w:ascii="Verdana" w:hAnsi="Verdana" w:cs="Verdana"/>
          <w:color w:val="000000"/>
          <w:spacing w:val="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W tym :</w:t>
      </w:r>
    </w:p>
    <w:p w:rsidR="00A05153" w:rsidRPr="00B00097" w:rsidRDefault="00A05153" w:rsidP="00923368">
      <w:pPr>
        <w:spacing w:before="120"/>
        <w:ind w:firstLine="570"/>
        <w:jc w:val="both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>za cenę Łączna  netto _________________________zł.</w:t>
      </w:r>
    </w:p>
    <w:p w:rsidR="00A05153" w:rsidRPr="00B00097" w:rsidRDefault="00A05153" w:rsidP="00923368">
      <w:pPr>
        <w:spacing w:before="120"/>
        <w:ind w:left="570"/>
        <w:jc w:val="both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 xml:space="preserve">(słownie………………………………………………………………………………………………………………złotych:), </w:t>
      </w:r>
      <w:r w:rsidRPr="00B00097">
        <w:rPr>
          <w:rFonts w:ascii="Verdana" w:hAnsi="Verdana"/>
          <w:snapToGrid w:val="0"/>
          <w:sz w:val="20"/>
          <w:szCs w:val="20"/>
        </w:rPr>
        <w:br/>
        <w:t>stawka podatku od towarów i usług _________%.</w:t>
      </w:r>
    </w:p>
    <w:p w:rsidR="00A05153" w:rsidRPr="00B00097" w:rsidRDefault="00A05153" w:rsidP="00923368">
      <w:pPr>
        <w:spacing w:before="120"/>
        <w:ind w:left="570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>Podatek VAT___________ zł (słownie: ………………………………………………………………………złotych)</w:t>
      </w:r>
    </w:p>
    <w:p w:rsidR="00A05153" w:rsidRPr="00225D55" w:rsidRDefault="00A05153" w:rsidP="008A0A9F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Zapłata wynagrodzenia nastąpi w terminie 30 dni  na podstawie faktury </w:t>
      </w:r>
    </w:p>
    <w:p w:rsidR="00A05153" w:rsidRDefault="00A05153" w:rsidP="00225D5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rPr>
          <w:rFonts w:ascii="Verdana" w:hAnsi="Verdana" w:cs="Verdana"/>
          <w:color w:val="000000"/>
          <w:spacing w:val="5"/>
          <w:sz w:val="20"/>
          <w:szCs w:val="20"/>
        </w:rPr>
      </w:pPr>
    </w:p>
    <w:p w:rsidR="00A05153" w:rsidRDefault="00A05153" w:rsidP="00225D5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rPr>
          <w:rFonts w:ascii="Verdana" w:hAnsi="Verdana" w:cs="Verdana"/>
          <w:color w:val="000000"/>
          <w:spacing w:val="2"/>
          <w:sz w:val="20"/>
          <w:szCs w:val="20"/>
        </w:rPr>
      </w:pPr>
      <w:r>
        <w:rPr>
          <w:rFonts w:ascii="Verdana" w:hAnsi="Verdana" w:cs="Verdana"/>
          <w:color w:val="000000"/>
          <w:spacing w:val="5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końcowej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 po ot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rzymaniu prawidłowo wystawionej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faktur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VAT.</w:t>
      </w:r>
    </w:p>
    <w:p w:rsidR="00A05153" w:rsidRPr="00B00097" w:rsidRDefault="00A05153" w:rsidP="00923368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>Podstawą do wystawienia faktur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y</w:t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 jest protokół odbioru  zadania będącego przedmiotem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zamówienia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potwierdzony </w:t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>przez Kierownika budowy i Inspektora nadzoru i zatwierdzony przez Zamawiającego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.</w:t>
      </w:r>
    </w:p>
    <w:p w:rsidR="00A05153" w:rsidRPr="00B00097" w:rsidRDefault="00A05153" w:rsidP="00923368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rPr>
          <w:rFonts w:ascii="Verdana" w:hAnsi="Verdana" w:cs="Verdana"/>
          <w:spacing w:val="-11"/>
          <w:sz w:val="20"/>
          <w:szCs w:val="20"/>
        </w:rPr>
      </w:pPr>
      <w:r w:rsidRPr="00B00097">
        <w:rPr>
          <w:rFonts w:ascii="Verdana" w:hAnsi="Verdana" w:cs="Verdana"/>
          <w:spacing w:val="1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A05153" w:rsidRDefault="00A05153" w:rsidP="00923368">
      <w:pPr>
        <w:shd w:val="clear" w:color="auto" w:fill="FFFFFF"/>
        <w:spacing w:line="384" w:lineRule="exact"/>
        <w:ind w:left="3514" w:right="354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9"/>
        </w:rPr>
        <w:t>§ 13</w:t>
      </w:r>
    </w:p>
    <w:p w:rsidR="00A05153" w:rsidRPr="00B00097" w:rsidRDefault="00A05153" w:rsidP="00923368">
      <w:pPr>
        <w:shd w:val="clear" w:color="auto" w:fill="FFFFFF"/>
        <w:tabs>
          <w:tab w:val="left" w:pos="528"/>
          <w:tab w:val="left" w:leader="underscore" w:pos="9058"/>
        </w:tabs>
        <w:spacing w:before="106" w:line="2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20"/>
        </w:rPr>
        <w:t>1.</w:t>
      </w:r>
      <w:r>
        <w:rPr>
          <w:rFonts w:ascii="Verdana" w:hAnsi="Verdana" w:cs="Verdana"/>
          <w:color w:val="000000"/>
        </w:rPr>
        <w:tab/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Wynagrodzenie Wykonawcy będzie płatne na jego rachunek bankowy nr 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</w:p>
    <w:p w:rsidR="00A05153" w:rsidRPr="00B00097" w:rsidRDefault="00A05153" w:rsidP="00B00097">
      <w:pPr>
        <w:shd w:val="clear" w:color="auto" w:fill="FFFFFF"/>
        <w:spacing w:line="240" w:lineRule="exact"/>
        <w:ind w:left="52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_________________________________________________________________w</w:t>
      </w:r>
      <w:r>
        <w:rPr>
          <w:rFonts w:ascii="Verdana" w:hAnsi="Verdana" w:cs="Verdana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>banku _________________________.</w:t>
      </w:r>
    </w:p>
    <w:p w:rsidR="00A05153" w:rsidRPr="00B00097" w:rsidRDefault="00A05153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15" w:after="0" w:line="240" w:lineRule="auto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Strony ustalają, iż zapłata następuje z dniem obciążenia rachunku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br/>
        <w:t xml:space="preserve">        Zamawiającego. </w:t>
      </w:r>
    </w:p>
    <w:p w:rsidR="00A05153" w:rsidRPr="00B00097" w:rsidRDefault="00A05153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0" w:after="0" w:line="240" w:lineRule="exact"/>
        <w:ind w:left="528" w:hanging="528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Wykonawca     upoważnia     Zamawiającego     do     potrącenia     z     należnego     mu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wynagrodzenia wszelkich należności przysługujących Zamawiającemu na podstawie niniejszej umowy.</w:t>
      </w:r>
    </w:p>
    <w:p w:rsidR="00A05153" w:rsidRPr="00B00097" w:rsidRDefault="00A05153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5" w:after="0" w:line="240" w:lineRule="exact"/>
        <w:ind w:left="528" w:hanging="52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   przypadku   powierzenia   wykonania   jakiejkolwiek   części   przedmiotu   umowy </w:t>
      </w:r>
      <w:r w:rsidRPr="00B00097">
        <w:rPr>
          <w:rFonts w:ascii="Verdana" w:hAnsi="Verdana" w:cs="Verdana"/>
          <w:color w:val="000000"/>
          <w:sz w:val="20"/>
          <w:szCs w:val="20"/>
        </w:rPr>
        <w:t>podwykonawcom   zapłata   wynagrodzenia   Wykonawcy   nastąpi  po d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okonaniu zapłaty przez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Wykonawcę należności należnych wszystkim podwykonawcom.</w:t>
      </w:r>
    </w:p>
    <w:p w:rsidR="00A05153" w:rsidRDefault="00A05153" w:rsidP="00923368">
      <w:pPr>
        <w:shd w:val="clear" w:color="auto" w:fill="FFFFFF"/>
        <w:tabs>
          <w:tab w:val="left" w:pos="9062"/>
        </w:tabs>
        <w:spacing w:line="379" w:lineRule="exact"/>
        <w:ind w:left="3634" w:right="-10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UBEZPIECZENE</w:t>
      </w:r>
    </w:p>
    <w:p w:rsidR="00A05153" w:rsidRDefault="00A05153" w:rsidP="00B00097">
      <w:pPr>
        <w:shd w:val="clear" w:color="auto" w:fill="FFFFFF"/>
        <w:tabs>
          <w:tab w:val="left" w:pos="9062"/>
        </w:tabs>
        <w:spacing w:after="0" w:line="379" w:lineRule="exact"/>
        <w:ind w:left="3634" w:right="-10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 xml:space="preserve">        § 14</w:t>
      </w:r>
    </w:p>
    <w:p w:rsidR="00A05153" w:rsidRPr="00B00097" w:rsidRDefault="00A05153" w:rsidP="00B00097">
      <w:pPr>
        <w:shd w:val="clear" w:color="auto" w:fill="FFFFFF"/>
        <w:tabs>
          <w:tab w:val="left" w:pos="720"/>
        </w:tabs>
        <w:spacing w:before="77" w:after="0" w:line="245" w:lineRule="exact"/>
        <w:ind w:left="720" w:hanging="71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7"/>
        </w:rPr>
        <w:t>1.</w:t>
      </w:r>
      <w:r>
        <w:rPr>
          <w:rFonts w:ascii="Verdana" w:hAnsi="Verdana" w:cs="Verdana"/>
          <w:color w:val="000000"/>
        </w:rPr>
        <w:tab/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oświadcza, że dla celów realizacji robót budowlanych objętych umową </w:t>
      </w:r>
      <w:r w:rsidRPr="00B00097">
        <w:rPr>
          <w:rFonts w:ascii="Verdana" w:hAnsi="Verdana" w:cs="Verdana"/>
          <w:color w:val="000000"/>
          <w:spacing w:val="-3"/>
          <w:sz w:val="20"/>
          <w:szCs w:val="20"/>
        </w:rPr>
        <w:t>posiada:</w:t>
      </w:r>
    </w:p>
    <w:p w:rsidR="00A05153" w:rsidRPr="00B00097" w:rsidRDefault="00A05153" w:rsidP="001C6464">
      <w:pPr>
        <w:shd w:val="clear" w:color="auto" w:fill="FFFFFF"/>
        <w:tabs>
          <w:tab w:val="left" w:pos="1426"/>
          <w:tab w:val="left" w:leader="dot" w:pos="2501"/>
          <w:tab w:val="left" w:leader="dot" w:pos="7738"/>
        </w:tabs>
        <w:spacing w:before="115" w:line="240" w:lineRule="exact"/>
        <w:ind w:left="706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>ubezpieczenie    majątkowe   od    odpowiedzialności   cywilnej    oraz   polisę</w:t>
      </w:r>
      <w:r w:rsidRPr="00B00097">
        <w:rPr>
          <w:rFonts w:ascii="Verdana" w:hAnsi="Verdana" w:cs="Verdana"/>
          <w:color w:val="000000"/>
          <w:sz w:val="20"/>
          <w:szCs w:val="20"/>
        </w:rPr>
        <w:br/>
        <w:t xml:space="preserve">ubezpieczenia      mienia     z     kwotą     ubezpieczenia:      za     szkody     osobowe,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rzeczowe i majątkowe </w:t>
      </w:r>
      <w:r>
        <w:rPr>
          <w:rFonts w:ascii="Verdana" w:hAnsi="Verdana" w:cs="Verdana"/>
          <w:color w:val="000000"/>
          <w:sz w:val="20"/>
          <w:szCs w:val="20"/>
        </w:rPr>
        <w:t>………………</w:t>
      </w:r>
    </w:p>
    <w:p w:rsidR="00A05153" w:rsidRPr="00B00097" w:rsidRDefault="00A05153" w:rsidP="00923368">
      <w:pPr>
        <w:shd w:val="clear" w:color="auto" w:fill="FFFFFF"/>
        <w:tabs>
          <w:tab w:val="left" w:pos="720"/>
        </w:tabs>
        <w:spacing w:before="125" w:line="245" w:lineRule="exact"/>
        <w:ind w:left="720" w:hanging="71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4"/>
          <w:sz w:val="20"/>
          <w:szCs w:val="20"/>
        </w:rPr>
        <w:t>2.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Wykonawca oświadcza, że będzie utrzymywał ubezpieczenie, o którym mowa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ust 1 przez okres obowiązywania umowy</w:t>
      </w:r>
    </w:p>
    <w:p w:rsidR="00A05153" w:rsidRDefault="00A05153" w:rsidP="00923368">
      <w:pPr>
        <w:shd w:val="clear" w:color="auto" w:fill="FFFFFF"/>
        <w:spacing w:before="374" w:line="365" w:lineRule="exact"/>
        <w:ind w:left="4291" w:right="-10" w:hanging="614"/>
        <w:jc w:val="both"/>
        <w:rPr>
          <w:rFonts w:ascii="Verdana" w:hAnsi="Verdana" w:cs="Verdana"/>
          <w:b/>
          <w:bCs/>
          <w:color w:val="000000"/>
          <w:spacing w:val="-4"/>
        </w:rPr>
      </w:pPr>
      <w:r>
        <w:rPr>
          <w:rFonts w:ascii="Verdana" w:hAnsi="Verdana" w:cs="Verdana"/>
          <w:b/>
          <w:bCs/>
          <w:color w:val="000000"/>
          <w:spacing w:val="-4"/>
        </w:rPr>
        <w:t xml:space="preserve">KARY UMOWNE </w:t>
      </w:r>
    </w:p>
    <w:p w:rsidR="00A05153" w:rsidRDefault="00A05153" w:rsidP="00B00097">
      <w:pPr>
        <w:shd w:val="clear" w:color="auto" w:fill="FFFFFF"/>
        <w:spacing w:before="374" w:after="0" w:line="240" w:lineRule="auto"/>
        <w:ind w:left="4291" w:right="-10" w:hanging="614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-4"/>
        </w:rPr>
        <w:t xml:space="preserve">         </w:t>
      </w:r>
      <w:r>
        <w:rPr>
          <w:rFonts w:ascii="Verdana" w:hAnsi="Verdana" w:cs="Verdana"/>
          <w:b/>
          <w:bCs/>
          <w:color w:val="000000"/>
          <w:spacing w:val="9"/>
        </w:rPr>
        <w:t>§ 15</w:t>
      </w:r>
    </w:p>
    <w:p w:rsidR="00A05153" w:rsidRPr="00B00097" w:rsidRDefault="00A05153" w:rsidP="00B00097">
      <w:pPr>
        <w:shd w:val="clear" w:color="auto" w:fill="FFFFFF"/>
        <w:spacing w:after="0" w:line="240" w:lineRule="auto"/>
        <w:ind w:left="1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>1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.      Wykonawca zapłaci Zamawiającemu kary umowne:</w:t>
      </w:r>
    </w:p>
    <w:p w:rsidR="00A05153" w:rsidRPr="00544E7E" w:rsidRDefault="00A05153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ind w:left="107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za niedotrzymanie terminu wykonania przedmiotu umowy określonego w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br/>
        <w:t xml:space="preserve">§ 2 – </w:t>
      </w:r>
      <w:r w:rsidRPr="00B00097">
        <w:rPr>
          <w:rFonts w:ascii="Verdana" w:hAnsi="Verdana" w:cs="Verdana"/>
          <w:spacing w:val="10"/>
          <w:sz w:val="20"/>
          <w:szCs w:val="20"/>
        </w:rPr>
        <w:t>0,5%</w:t>
      </w:r>
      <w:r w:rsidRPr="00B00097">
        <w:rPr>
          <w:rFonts w:ascii="Verdana" w:hAnsi="Verdana" w:cs="Verdana"/>
          <w:color w:val="000000"/>
          <w:spacing w:val="10"/>
          <w:sz w:val="20"/>
          <w:szCs w:val="20"/>
        </w:rPr>
        <w:t xml:space="preserve"> wynagrodzenia umownego, o którym mowa w §  12 ust 1 liczoną za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każdy dzień zwłoki po upływie terminu umownego wykonania robót, przy czym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w przypadku przekroczenia terminu o więcej niż 10 dni, kara będzie liczona w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podwójnej wysokości,</w:t>
      </w:r>
    </w:p>
    <w:p w:rsidR="00A05153" w:rsidRDefault="00A05153" w:rsidP="00544E7E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rPr>
          <w:rFonts w:ascii="Verdana" w:hAnsi="Verdana" w:cs="Verdana"/>
          <w:color w:val="000000"/>
          <w:spacing w:val="2"/>
          <w:sz w:val="20"/>
          <w:szCs w:val="20"/>
        </w:rPr>
      </w:pPr>
    </w:p>
    <w:p w:rsidR="00A05153" w:rsidRPr="00B00097" w:rsidRDefault="00A05153" w:rsidP="00544E7E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rPr>
          <w:rFonts w:ascii="Verdana" w:hAnsi="Verdana" w:cs="Verdana"/>
          <w:color w:val="000000"/>
          <w:spacing w:val="-11"/>
          <w:sz w:val="20"/>
          <w:szCs w:val="20"/>
        </w:rPr>
      </w:pPr>
    </w:p>
    <w:p w:rsidR="00A05153" w:rsidRPr="00B00097" w:rsidRDefault="00A05153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color w:val="000000"/>
          <w:spacing w:val="-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za   zwłokę   w   usunięciu   wad   stwierdzonych   przy   odbiorze   lub   w   okresie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gwarancji i rękojmi w wysokości </w:t>
      </w:r>
      <w:r w:rsidRPr="00B00097">
        <w:rPr>
          <w:rFonts w:ascii="Verdana" w:hAnsi="Verdana" w:cs="Verdana"/>
          <w:spacing w:val="5"/>
          <w:sz w:val="20"/>
          <w:szCs w:val="20"/>
        </w:rPr>
        <w:t>-   0,5%</w:t>
      </w:r>
      <w:r w:rsidRPr="00B00097">
        <w:rPr>
          <w:rFonts w:ascii="Verdana" w:hAnsi="Verdana" w:cs="Verdana"/>
          <w:color w:val="FF0000"/>
          <w:spacing w:val="5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wynagrodzenia umownego, o którym </w:t>
      </w:r>
      <w:r w:rsidRPr="00B00097">
        <w:rPr>
          <w:rFonts w:ascii="Verdana" w:hAnsi="Verdana" w:cs="Verdana"/>
          <w:color w:val="000000"/>
          <w:spacing w:val="10"/>
          <w:sz w:val="20"/>
          <w:szCs w:val="20"/>
        </w:rPr>
        <w:t xml:space="preserve">mowa w § 12 ust 1, za każdy dzień zwłoki albo opóźnienia liczony od dnia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wyznaczonego na usunięcie wad,</w:t>
      </w:r>
    </w:p>
    <w:p w:rsidR="00A05153" w:rsidRPr="00B00097" w:rsidRDefault="00A05153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color w:val="000000"/>
          <w:spacing w:val="-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za odstąpienie od  umowy z przyczyn  leżących  po stronie Wykonawcy –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wysokości 10 % wynagrodzenia umownego</w:t>
      </w:r>
    </w:p>
    <w:p w:rsidR="00A05153" w:rsidRPr="00B00097" w:rsidRDefault="00A05153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9"/>
          <w:sz w:val="20"/>
          <w:szCs w:val="20"/>
        </w:rPr>
        <w:t xml:space="preserve">w przypadku określonym w § 9 ust 4 umowy tj. nie złożenia w wymaganym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terminie zabezpieczenia należytego wykonania umowy na okres gwarancji i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rękojmi   w  wysokości   10%   wartości   zabezpieczenia   należytego  wykonania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umowy.</w:t>
      </w:r>
    </w:p>
    <w:p w:rsidR="00A05153" w:rsidRPr="00B00097" w:rsidRDefault="00A05153" w:rsidP="00A57754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8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Wykonawca   może   dochodzić   od   Zamawiającego   kar   umownych   za   zwłokę  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przekazaniu placu budowy lub umówionej jego części - w wysokości 0,2 % za każdy dzień zwłoki od umówionego terminu jego przekazania.</w:t>
      </w:r>
    </w:p>
    <w:p w:rsidR="00A05153" w:rsidRPr="00B00097" w:rsidRDefault="00A05153" w:rsidP="00923368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Jeżeli wysokość zastrzeżonych kar umownych nie pokrywa poniesionej szkody</w:t>
      </w:r>
      <w:r w:rsidRPr="00B00097">
        <w:rPr>
          <w:rFonts w:ascii="Verdana" w:hAnsi="Verdana" w:cs="Verdana"/>
          <w:color w:val="0000FF"/>
          <w:spacing w:val="2"/>
          <w:sz w:val="20"/>
          <w:szCs w:val="20"/>
        </w:rPr>
        <w:t xml:space="preserve">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Zamawiający może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żądać odszkodowania uzupełniającego.</w:t>
      </w:r>
    </w:p>
    <w:p w:rsidR="00A05153" w:rsidRPr="00B00097" w:rsidRDefault="00A05153" w:rsidP="00923368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A05153" w:rsidRPr="003E5E68" w:rsidRDefault="00A05153" w:rsidP="00923368">
      <w:pPr>
        <w:spacing w:before="120"/>
        <w:jc w:val="center"/>
        <w:rPr>
          <w:rFonts w:ascii="Verdana" w:hAnsi="Verdana"/>
          <w:b/>
        </w:rPr>
      </w:pPr>
      <w:r w:rsidRPr="003E5E68">
        <w:rPr>
          <w:rFonts w:ascii="Verdana" w:hAnsi="Verdana"/>
          <w:b/>
        </w:rPr>
        <w:t>ZMIANA I ODSTĄPIENIE OD UMOWY</w:t>
      </w:r>
    </w:p>
    <w:p w:rsidR="00A05153" w:rsidRDefault="00A05153" w:rsidP="00B00097">
      <w:pPr>
        <w:shd w:val="clear" w:color="auto" w:fill="FFFFFF"/>
        <w:spacing w:before="355" w:after="0" w:line="389" w:lineRule="exact"/>
        <w:ind w:left="3062" w:right="3072"/>
        <w:jc w:val="center"/>
        <w:rPr>
          <w:rFonts w:ascii="Verdana" w:hAnsi="Verdana" w:cs="Verdana"/>
          <w:b/>
          <w:bCs/>
          <w:color w:val="000000"/>
          <w:spacing w:val="4"/>
        </w:rPr>
      </w:pPr>
      <w:r>
        <w:rPr>
          <w:rFonts w:ascii="Verdana" w:hAnsi="Verdana" w:cs="Verdana"/>
          <w:b/>
          <w:bCs/>
          <w:color w:val="000000"/>
          <w:spacing w:val="4"/>
        </w:rPr>
        <w:t>§ 16.</w:t>
      </w:r>
    </w:p>
    <w:p w:rsidR="00A05153" w:rsidRPr="00B00097" w:rsidRDefault="00A05153" w:rsidP="00B00097">
      <w:pPr>
        <w:spacing w:before="120" w:after="0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1.</w:t>
      </w:r>
      <w:r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Zmiana postanowień zawartej umowy może nastąpić za zgodą obu stron, na piśmie pod rygorem nieważności.</w:t>
      </w:r>
    </w:p>
    <w:p w:rsidR="00A05153" w:rsidRPr="00B00097" w:rsidRDefault="00A05153" w:rsidP="001C6464">
      <w:pPr>
        <w:pStyle w:val="BodyText"/>
        <w:spacing w:before="120"/>
        <w:ind w:left="539" w:hanging="539"/>
        <w:jc w:val="left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Przewiduje się możliwość dokonania zmian w umowie na warunkach określonych poniżej. Wystąpienie którejkolwiek z poniższych okoliczności nie stanowi zobowiązania Stron do wprowadzenia zmiany.</w:t>
      </w:r>
    </w:p>
    <w:p w:rsidR="00A05153" w:rsidRPr="00B00097" w:rsidRDefault="00A05153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Zamawiający dopuszcza wprowadzenie zmian technicznych i technologicznych (zmiany sposobu spełnienia  świadczenia), w przypadku gdy wystąpi:</w:t>
      </w:r>
    </w:p>
    <w:p w:rsidR="00A05153" w:rsidRPr="00B00097" w:rsidRDefault="00A05153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niedostępność na rynku materiałów lub urządzeń o parametrach wskazanych w ofercie, spowodowana zaprzestaniem produkcji lub wycofaniem z rynku tych materiałów lub urządzeń; </w:t>
      </w:r>
    </w:p>
    <w:p w:rsidR="00A05153" w:rsidRPr="00B00097" w:rsidRDefault="00A05153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pojawienie się na rynku części, materiałów lub urządzeń nowszej generacji pozwalających na zaoszczędzenie kosztów realizacji przedmiotu umowy lub kosztów eksploatacji;</w:t>
      </w:r>
    </w:p>
    <w:p w:rsidR="00A05153" w:rsidRPr="00B00097" w:rsidRDefault="00A05153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A05153" w:rsidRDefault="00A05153" w:rsidP="00923368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Zmiany, o których mowa:</w:t>
      </w:r>
    </w:p>
    <w:p w:rsidR="00A05153" w:rsidRPr="00B00097" w:rsidRDefault="00A05153" w:rsidP="00923368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</w:p>
    <w:p w:rsidR="00A05153" w:rsidRPr="00B00097" w:rsidRDefault="00A05153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lit.a. mogą być podstawą zwiększenia wynagrodzenia wyłącznie w przypadku, w którym wykonawca udowodni, iż ceny materiałów lub urządzeń o wymaganych parametrach zastępujących wycofane z produkcji lub rynku są wyższe od proponowanych w ofercie, o co najmniej 20 %. Wzrost wynagrodzenia może zostać wówczas ustalony o nie więcej niż 10 % różnicy w cenie.</w:t>
      </w:r>
    </w:p>
    <w:p w:rsidR="00A05153" w:rsidRPr="00B00097" w:rsidRDefault="00A05153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lit.b nie mogą stanowić podstawy zwiększenia wynagrodzenia, z zastrzeżeniem postanowień zdania następnego. Wynagrodzenie Wykonawcy może ulec podwyższeniu o kwotę stanowiącą równowartość kosztów poniesionych w związku z wprowadzeniem zmian, o których mowa w lit.b, jeżeli w okresie gwarancji, oszczędności w kosztach eksploatacji przedmiotu umowy, uzyskane na skutek wprowadzenia tych zmian, przewyższą kwotę tej podwyżki. Wynagrodzenie w tej części (podwyżka) będzie wypłacone dopiero po okresie gwarancji.</w:t>
      </w:r>
    </w:p>
    <w:p w:rsidR="00A05153" w:rsidRPr="00B00097" w:rsidRDefault="00A05153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lit.c mogą być wprowadzane, jednakże w tym przypadku Zamawiający nie zgodzi się na zwiększenie wynagrodzenia.</w:t>
      </w:r>
    </w:p>
    <w:p w:rsidR="00A05153" w:rsidRPr="00B00097" w:rsidRDefault="00A05153" w:rsidP="00923368">
      <w:pPr>
        <w:spacing w:before="120"/>
        <w:ind w:left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Każda ze wskazywanych w lit. a-c) zmian może być powiązana z obniżeniem wynagrodzenia.</w:t>
      </w:r>
    </w:p>
    <w:p w:rsidR="00A05153" w:rsidRPr="00B00097" w:rsidRDefault="00A05153" w:rsidP="00923368">
      <w:pPr>
        <w:spacing w:before="120"/>
        <w:ind w:left="1080" w:hanging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A05153" w:rsidRPr="00B00097" w:rsidRDefault="00A05153" w:rsidP="00923368">
      <w:pPr>
        <w:spacing w:before="12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5.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Ponadto zamawiający dopuszcza wprowadzenie zmian w przypadku:</w:t>
      </w:r>
    </w:p>
    <w:p w:rsidR="00A05153" w:rsidRPr="00B00097" w:rsidRDefault="00A05153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wystąpienia siły wyższej, co uniemożliwia wykonanie przedmiotu umowy zgodnie z SIWZ, </w:t>
      </w:r>
    </w:p>
    <w:p w:rsidR="00A05153" w:rsidRPr="00B00097" w:rsidRDefault="00A05153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A05153" w:rsidRPr="00B00097" w:rsidRDefault="00A05153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wydłużenie okresu gwarancji lub rękojmi o dowolny okres.</w:t>
      </w:r>
    </w:p>
    <w:p w:rsidR="00A05153" w:rsidRPr="00B00097" w:rsidRDefault="00A05153" w:rsidP="001C6464">
      <w:pPr>
        <w:spacing w:before="120" w:after="0"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A05153" w:rsidRPr="00B00097" w:rsidRDefault="00A05153" w:rsidP="00923368">
      <w:pPr>
        <w:spacing w:before="120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6. </w:t>
      </w:r>
      <w:r>
        <w:rPr>
          <w:rFonts w:ascii="Verdana" w:hAnsi="Verdana"/>
          <w:sz w:val="20"/>
          <w:szCs w:val="20"/>
        </w:rPr>
        <w:t xml:space="preserve"> </w:t>
      </w:r>
      <w:r w:rsidRPr="00B00097">
        <w:rPr>
          <w:rFonts w:ascii="Verdana" w:hAnsi="Verdana"/>
          <w:sz w:val="20"/>
          <w:szCs w:val="20"/>
        </w:rPr>
        <w:t xml:space="preserve">Nie stanowi zmiany umowy w rozumieniu art. 144 ustawy Prawo zamówień </w:t>
      </w:r>
      <w:r>
        <w:rPr>
          <w:rFonts w:ascii="Verdana" w:hAnsi="Verdana"/>
          <w:sz w:val="20"/>
          <w:szCs w:val="20"/>
        </w:rPr>
        <w:br/>
        <w:t xml:space="preserve">        </w:t>
      </w:r>
      <w:r w:rsidRPr="00B00097">
        <w:rPr>
          <w:rFonts w:ascii="Verdana" w:hAnsi="Verdana"/>
          <w:sz w:val="20"/>
          <w:szCs w:val="20"/>
        </w:rPr>
        <w:t>publicznych w szczególności:</w:t>
      </w:r>
    </w:p>
    <w:p w:rsidR="00A05153" w:rsidRPr="00B00097" w:rsidRDefault="00A05153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zmiana danych związanych z obsługą administracyjno-organizacyjną Umowy, </w:t>
      </w:r>
    </w:p>
    <w:p w:rsidR="00A05153" w:rsidRDefault="00A05153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danych teleadresowych, zmiany osób wskazanych do kontaktów miedzy Stronami;</w:t>
      </w:r>
    </w:p>
    <w:p w:rsidR="00A05153" w:rsidRDefault="00A05153" w:rsidP="00A85AF1">
      <w:p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</w:p>
    <w:p w:rsidR="00A05153" w:rsidRPr="00B00097" w:rsidRDefault="00A05153" w:rsidP="00A85AF1">
      <w:p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</w:p>
    <w:p w:rsidR="00A05153" w:rsidRPr="00B00097" w:rsidRDefault="00A05153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pozostałych postanowień Umowy nie stanowiące treści oferty Wykonawcy.</w:t>
      </w:r>
    </w:p>
    <w:p w:rsidR="00A05153" w:rsidRPr="003E5E68" w:rsidRDefault="00A05153" w:rsidP="00923368">
      <w:pPr>
        <w:spacing w:before="120"/>
        <w:jc w:val="center"/>
        <w:rPr>
          <w:rFonts w:ascii="Verdana" w:hAnsi="Verdana"/>
          <w:b/>
        </w:rPr>
      </w:pPr>
      <w:r w:rsidRPr="003E5E68">
        <w:rPr>
          <w:rFonts w:ascii="Verdana" w:hAnsi="Verdana"/>
          <w:b/>
        </w:rPr>
        <w:t xml:space="preserve">§ </w:t>
      </w:r>
      <w:r>
        <w:rPr>
          <w:rFonts w:ascii="Verdana" w:hAnsi="Verdana"/>
          <w:b/>
        </w:rPr>
        <w:t>17</w:t>
      </w:r>
      <w:r w:rsidRPr="003E5E68">
        <w:rPr>
          <w:rFonts w:ascii="Verdana" w:hAnsi="Verdana"/>
          <w:b/>
        </w:rPr>
        <w:t>.</w:t>
      </w:r>
    </w:p>
    <w:p w:rsidR="00A05153" w:rsidRPr="00B00097" w:rsidRDefault="00A05153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3E5E68">
        <w:rPr>
          <w:rFonts w:ascii="Verdana" w:hAnsi="Verdana"/>
        </w:rPr>
        <w:t xml:space="preserve">1. </w:t>
      </w:r>
      <w:r w:rsidRPr="003E5E68"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A05153" w:rsidRPr="00B00097" w:rsidRDefault="00A05153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Zamawiającemu przysługuje prawo odstąpienia od umowy w terminie miesiąca od powzięcia wiadomości o okolicznościach uzasadniających odstąpienie.</w:t>
      </w:r>
    </w:p>
    <w:p w:rsidR="00A05153" w:rsidRPr="00B00097" w:rsidRDefault="00A05153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A05153" w:rsidRPr="003E5E68" w:rsidRDefault="00A05153" w:rsidP="00923368">
      <w:pPr>
        <w:tabs>
          <w:tab w:val="left" w:pos="540"/>
        </w:tabs>
        <w:spacing w:before="120"/>
        <w:ind w:left="540" w:hanging="540"/>
        <w:jc w:val="both"/>
        <w:rPr>
          <w:rFonts w:ascii="Verdana" w:hAnsi="Verdana"/>
        </w:rPr>
      </w:pPr>
      <w:r w:rsidRPr="00B00097">
        <w:rPr>
          <w:rFonts w:ascii="Verdana" w:hAnsi="Verdana"/>
          <w:sz w:val="20"/>
          <w:szCs w:val="20"/>
        </w:rPr>
        <w:t>4.</w:t>
      </w:r>
      <w:r w:rsidRPr="00B00097">
        <w:rPr>
          <w:rFonts w:ascii="Verdana" w:hAnsi="Verdana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A05153" w:rsidRDefault="00A05153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-10"/>
        <w:rPr>
          <w:rFonts w:ascii="Verdana" w:hAnsi="Verdana" w:cs="Verdana"/>
          <w:b/>
          <w:bCs/>
          <w:color w:val="000000"/>
          <w:spacing w:val="2"/>
        </w:rPr>
      </w:pPr>
      <w:r>
        <w:rPr>
          <w:rFonts w:ascii="Verdana" w:hAnsi="Verdana" w:cs="Verdana"/>
          <w:b/>
          <w:bCs/>
          <w:color w:val="000000"/>
          <w:spacing w:val="2"/>
        </w:rPr>
        <w:t>POSTANOWIENIA KOŃCOWE</w:t>
      </w:r>
    </w:p>
    <w:p w:rsidR="00A05153" w:rsidRDefault="00A05153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2"/>
        </w:rPr>
        <w:t xml:space="preserve"> </w:t>
      </w:r>
      <w:r>
        <w:rPr>
          <w:rFonts w:ascii="Verdana" w:hAnsi="Verdana" w:cs="Verdana"/>
          <w:b/>
          <w:bCs/>
          <w:color w:val="000000"/>
          <w:spacing w:val="8"/>
        </w:rPr>
        <w:t>§ 18</w:t>
      </w:r>
    </w:p>
    <w:p w:rsidR="00A05153" w:rsidRPr="00B00097" w:rsidRDefault="00A05153" w:rsidP="00923368">
      <w:pPr>
        <w:shd w:val="clear" w:color="auto" w:fill="FFFFFF"/>
        <w:spacing w:before="77" w:line="245" w:lineRule="exact"/>
        <w:ind w:left="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Sądem wyłącznie właściwym do rozpoznania sporów wynikłych na tle realizacji niniejszej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Umowy jest sąd właściwy dla siedziby Zamawiającego.</w:t>
      </w:r>
    </w:p>
    <w:p w:rsidR="00A05153" w:rsidRDefault="00A05153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>§ 19</w:t>
      </w:r>
    </w:p>
    <w:p w:rsidR="00A05153" w:rsidRPr="00B00097" w:rsidRDefault="00A05153" w:rsidP="00923368">
      <w:pPr>
        <w:shd w:val="clear" w:color="auto" w:fill="FFFFFF"/>
        <w:spacing w:before="115" w:line="240" w:lineRule="exact"/>
        <w:ind w:left="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W sprawach nieuregulowanych niniejszą umowa stosuje się przepisy Kodeksu cywilnego,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ustawy Prawo budowlane oraz ustawy Prawo zamówień publicznych.</w:t>
      </w:r>
    </w:p>
    <w:p w:rsidR="00A05153" w:rsidRDefault="00A05153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>§ 20</w:t>
      </w:r>
    </w:p>
    <w:p w:rsidR="00A05153" w:rsidRPr="00B00097" w:rsidRDefault="00A05153" w:rsidP="00923368">
      <w:pPr>
        <w:shd w:val="clear" w:color="auto" w:fill="FFFFFF"/>
        <w:spacing w:before="96" w:line="250" w:lineRule="exact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Umowę   niniejszą sporządzono  w  czterech  jednobrzmiących   egzemplarzach,   po  dwa egzemplarze dla każdej ze Stron.</w:t>
      </w:r>
    </w:p>
    <w:p w:rsidR="00A05153" w:rsidRDefault="00A05153" w:rsidP="00923368">
      <w:pPr>
        <w:shd w:val="clear" w:color="auto" w:fill="FFFFFF"/>
        <w:spacing w:before="24" w:line="360" w:lineRule="exact"/>
        <w:ind w:right="5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9"/>
        </w:rPr>
        <w:t>§ 21</w:t>
      </w:r>
    </w:p>
    <w:p w:rsidR="00A05153" w:rsidRPr="00B00097" w:rsidRDefault="00A05153" w:rsidP="00923368">
      <w:pPr>
        <w:shd w:val="clear" w:color="auto" w:fill="FFFFFF"/>
        <w:spacing w:line="360" w:lineRule="exact"/>
        <w:ind w:left="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Integralną część umowy stanowią:</w:t>
      </w:r>
    </w:p>
    <w:p w:rsidR="00A05153" w:rsidRPr="00225D55" w:rsidRDefault="00A05153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360" w:lineRule="exact"/>
        <w:ind w:left="365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Dokumentacja techniczna;</w:t>
      </w:r>
    </w:p>
    <w:p w:rsidR="00A05153" w:rsidRPr="00B00097" w:rsidRDefault="00A05153" w:rsidP="00225D55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360" w:lineRule="exact"/>
        <w:ind w:left="365"/>
        <w:rPr>
          <w:rFonts w:ascii="Verdana" w:hAnsi="Verdana" w:cs="Verdana"/>
          <w:color w:val="000000"/>
          <w:spacing w:val="-11"/>
          <w:sz w:val="20"/>
          <w:szCs w:val="20"/>
        </w:rPr>
      </w:pPr>
    </w:p>
    <w:p w:rsidR="00A05153" w:rsidRPr="00B00097" w:rsidRDefault="00A05153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Oferta Wykonawcy</w:t>
      </w:r>
    </w:p>
    <w:p w:rsidR="00A05153" w:rsidRPr="00B00097" w:rsidRDefault="00A05153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spacing w:val="-5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Specyfikacja Istotnych Warunków zamówienia</w:t>
      </w:r>
    </w:p>
    <w:p w:rsidR="00A05153" w:rsidRPr="00B00097" w:rsidRDefault="00A05153" w:rsidP="00923368">
      <w:pPr>
        <w:shd w:val="clear" w:color="auto" w:fill="FFFFFF"/>
        <w:tabs>
          <w:tab w:val="left" w:pos="6379"/>
        </w:tabs>
        <w:spacing w:before="470"/>
        <w:ind w:left="720"/>
        <w:rPr>
          <w:b/>
          <w:i/>
        </w:rPr>
      </w:pPr>
      <w:r w:rsidRPr="00B00097">
        <w:rPr>
          <w:rFonts w:ascii="Verdana" w:hAnsi="Verdana" w:cs="Verdana"/>
          <w:b/>
          <w:i/>
          <w:color w:val="000000"/>
        </w:rPr>
        <w:t>Zamawiający</w:t>
      </w:r>
      <w:r>
        <w:rPr>
          <w:rFonts w:ascii="Verdana" w:hAnsi="Verdana" w:cs="Verdana"/>
          <w:b/>
          <w:i/>
          <w:color w:val="000000"/>
        </w:rPr>
        <w:t xml:space="preserve"> :</w:t>
      </w:r>
      <w:r w:rsidRPr="00B00097">
        <w:rPr>
          <w:rFonts w:ascii="Verdana" w:hAnsi="Verdana" w:cs="Verdana"/>
          <w:b/>
          <w:i/>
          <w:color w:val="000000"/>
        </w:rPr>
        <w:tab/>
      </w:r>
      <w:r w:rsidRPr="00B00097">
        <w:rPr>
          <w:rFonts w:ascii="Verdana" w:hAnsi="Verdana" w:cs="Verdana"/>
          <w:b/>
          <w:i/>
          <w:color w:val="000000"/>
          <w:spacing w:val="-3"/>
        </w:rPr>
        <w:t>Wykonawca</w:t>
      </w:r>
      <w:r>
        <w:rPr>
          <w:rFonts w:ascii="Verdana" w:hAnsi="Verdana" w:cs="Verdana"/>
          <w:b/>
          <w:i/>
          <w:color w:val="000000"/>
          <w:spacing w:val="-3"/>
        </w:rPr>
        <w:t xml:space="preserve"> :</w:t>
      </w:r>
    </w:p>
    <w:p w:rsidR="00A05153" w:rsidRPr="00B00097" w:rsidRDefault="00A05153" w:rsidP="00923368">
      <w:pPr>
        <w:spacing w:before="120"/>
        <w:jc w:val="right"/>
        <w:rPr>
          <w:b/>
          <w:i/>
          <w:color w:val="808080"/>
          <w:sz w:val="16"/>
          <w:szCs w:val="16"/>
        </w:rPr>
      </w:pPr>
    </w:p>
    <w:sectPr w:rsidR="00A05153" w:rsidRPr="00B00097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53" w:rsidRDefault="00A05153" w:rsidP="009802CC">
      <w:pPr>
        <w:spacing w:after="0" w:line="240" w:lineRule="auto"/>
      </w:pPr>
      <w:r>
        <w:separator/>
      </w:r>
    </w:p>
  </w:endnote>
  <w:endnote w:type="continuationSeparator" w:id="0">
    <w:p w:rsidR="00A05153" w:rsidRDefault="00A05153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53" w:rsidRDefault="00A05153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11" ShapeID="_x0000_s2049" DrawAspect="Content" ObjectID="_1350303549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A05153" w:rsidRDefault="00A05153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A05153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A05153" w:rsidRPr="008827AA" w:rsidRDefault="00A05153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A05153" w:rsidRPr="008827AA" w:rsidRDefault="00A05153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A05153" w:rsidRDefault="00A05153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A05153" w:rsidRDefault="00A051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53" w:rsidRDefault="00A05153" w:rsidP="009802CC">
      <w:pPr>
        <w:spacing w:after="0" w:line="240" w:lineRule="auto"/>
      </w:pPr>
      <w:r>
        <w:separator/>
      </w:r>
    </w:p>
  </w:footnote>
  <w:footnote w:type="continuationSeparator" w:id="0">
    <w:p w:rsidR="00A05153" w:rsidRDefault="00A05153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53" w:rsidRDefault="00A05153">
    <w:pPr>
      <w:pStyle w:val="Header"/>
      <w:rPr>
        <w:color w:val="000000"/>
        <w:sz w:val="20"/>
      </w:rPr>
    </w:pPr>
  </w:p>
  <w:p w:rsidR="00A05153" w:rsidRDefault="00A05153" w:rsidP="00543EF5">
    <w:pPr>
      <w:pStyle w:val="Header"/>
      <w:jc w:val="center"/>
      <w:rPr>
        <w:color w:val="000000"/>
        <w:sz w:val="20"/>
      </w:rPr>
    </w:pPr>
    <w:r w:rsidRPr="007619B0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76.5pt;height:51pt">
          <v:imagedata r:id="rId1" o:title=""/>
        </v:shape>
      </w:pict>
    </w:r>
    <w:r>
      <w:rPr>
        <w:color w:val="000000"/>
        <w:sz w:val="20"/>
      </w:rPr>
      <w:t xml:space="preserve">                                           </w:t>
    </w:r>
    <w:r w:rsidRPr="007619B0">
      <w:rPr>
        <w:color w:val="000000"/>
        <w:sz w:val="20"/>
      </w:rPr>
      <w:pict>
        <v:shape id="_x0000_i1029" type="#_x0000_t75" style="width:61.5pt;height:53.25pt">
          <v:imagedata r:id="rId2" o:title=""/>
        </v:shape>
      </w:pict>
    </w:r>
    <w:r>
      <w:rPr>
        <w:color w:val="000000"/>
        <w:sz w:val="20"/>
      </w:rPr>
      <w:t xml:space="preserve">                                           </w:t>
    </w:r>
    <w:r w:rsidRPr="007619B0">
      <w:rPr>
        <w:color w:val="000000"/>
        <w:sz w:val="20"/>
      </w:rPr>
      <w:pict>
        <v:shape id="_x0000_i1030" type="#_x0000_t75" style="width:81pt;height:51.75pt">
          <v:imagedata r:id="rId3" o:title=""/>
        </v:shape>
      </w:pict>
    </w:r>
  </w:p>
  <w:p w:rsidR="00A05153" w:rsidRDefault="00A05153">
    <w:pPr>
      <w:pStyle w:val="Header"/>
      <w:rPr>
        <w:color w:val="000000"/>
        <w:sz w:val="20"/>
      </w:rPr>
    </w:pPr>
  </w:p>
  <w:p w:rsidR="00A05153" w:rsidRPr="00B529AC" w:rsidRDefault="00A05153" w:rsidP="00543EF5">
    <w:pPr>
      <w:pStyle w:val="Header"/>
      <w:jc w:val="center"/>
      <w:rPr>
        <w:rFonts w:ascii="Times New Roman" w:hAnsi="Times New Roman"/>
        <w:sz w:val="18"/>
        <w:szCs w:val="18"/>
      </w:rPr>
    </w:pPr>
    <w:r w:rsidRPr="00B529AC">
      <w:rPr>
        <w:rFonts w:ascii="Times New Roman" w:hAnsi="Times New Roman"/>
        <w:color w:val="000000"/>
        <w:sz w:val="18"/>
        <w:szCs w:val="18"/>
      </w:rPr>
      <w:t>Projekt pod nazwą Kształtowanie przestrzeni publicznej miejscowości Ujazd poprzez zakup i montaż fontanny na Placu Kościuszki oraz urządzenie placu zabaw dla dzieci  realizowany jest  przez Gminę Ujazd 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FBE51B9"/>
    <w:multiLevelType w:val="hybridMultilevel"/>
    <w:tmpl w:val="640C7548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CE96A3F"/>
    <w:multiLevelType w:val="hybridMultilevel"/>
    <w:tmpl w:val="963A9392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7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8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1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2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5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6"/>
  </w:num>
  <w:num w:numId="18">
    <w:abstractNumId w:val="25"/>
  </w:num>
  <w:num w:numId="19">
    <w:abstractNumId w:val="4"/>
  </w:num>
  <w:num w:numId="20">
    <w:abstractNumId w:val="3"/>
  </w:num>
  <w:num w:numId="21">
    <w:abstractNumId w:val="33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30"/>
    <w:lvlOverride w:ilvl="0">
      <w:startOverride w:val="1"/>
    </w:lvlOverride>
  </w:num>
  <w:num w:numId="33">
    <w:abstractNumId w:val="6"/>
    <w:lvlOverride w:ilvl="0">
      <w:startOverride w:val="2"/>
    </w:lvlOverride>
  </w:num>
  <w:num w:numId="34">
    <w:abstractNumId w:val="8"/>
    <w:lvlOverride w:ilvl="0">
      <w:startOverride w:val="2"/>
    </w:lvlOverride>
  </w:num>
  <w:num w:numId="35">
    <w:abstractNumId w:val="23"/>
    <w:lvlOverride w:ilvl="0">
      <w:startOverride w:val="1"/>
    </w:lvlOverride>
  </w:num>
  <w:num w:numId="36">
    <w:abstractNumId w:val="22"/>
    <w:lvlOverride w:ilvl="0">
      <w:startOverride w:val="2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850CC"/>
    <w:rsid w:val="00087865"/>
    <w:rsid w:val="00095E9F"/>
    <w:rsid w:val="0009640B"/>
    <w:rsid w:val="000C1BAA"/>
    <w:rsid w:val="001319FF"/>
    <w:rsid w:val="00154A2C"/>
    <w:rsid w:val="00182587"/>
    <w:rsid w:val="001A7012"/>
    <w:rsid w:val="001B4FF6"/>
    <w:rsid w:val="001C6464"/>
    <w:rsid w:val="001D0740"/>
    <w:rsid w:val="001E1B44"/>
    <w:rsid w:val="00225D55"/>
    <w:rsid w:val="002424E0"/>
    <w:rsid w:val="0026326E"/>
    <w:rsid w:val="00265935"/>
    <w:rsid w:val="00265A04"/>
    <w:rsid w:val="00273CEA"/>
    <w:rsid w:val="00273F8F"/>
    <w:rsid w:val="0027625D"/>
    <w:rsid w:val="002E0494"/>
    <w:rsid w:val="002F7A79"/>
    <w:rsid w:val="00300009"/>
    <w:rsid w:val="003065C0"/>
    <w:rsid w:val="00364104"/>
    <w:rsid w:val="00371549"/>
    <w:rsid w:val="00374FB8"/>
    <w:rsid w:val="00375299"/>
    <w:rsid w:val="00391B18"/>
    <w:rsid w:val="003B6E2F"/>
    <w:rsid w:val="003D37CC"/>
    <w:rsid w:val="003D43B4"/>
    <w:rsid w:val="003D7F0A"/>
    <w:rsid w:val="003E1FD8"/>
    <w:rsid w:val="003E2017"/>
    <w:rsid w:val="003E5E68"/>
    <w:rsid w:val="003F2512"/>
    <w:rsid w:val="003F3ECA"/>
    <w:rsid w:val="00405BA0"/>
    <w:rsid w:val="00415CD4"/>
    <w:rsid w:val="00426BB2"/>
    <w:rsid w:val="00430009"/>
    <w:rsid w:val="004412EA"/>
    <w:rsid w:val="00456212"/>
    <w:rsid w:val="004657FF"/>
    <w:rsid w:val="00482164"/>
    <w:rsid w:val="004A1515"/>
    <w:rsid w:val="004A2786"/>
    <w:rsid w:val="005201B7"/>
    <w:rsid w:val="00523230"/>
    <w:rsid w:val="00543EF5"/>
    <w:rsid w:val="00544E7E"/>
    <w:rsid w:val="00560657"/>
    <w:rsid w:val="00586141"/>
    <w:rsid w:val="0059223F"/>
    <w:rsid w:val="00596B85"/>
    <w:rsid w:val="005A1EBB"/>
    <w:rsid w:val="005B0045"/>
    <w:rsid w:val="005B7F9D"/>
    <w:rsid w:val="005F080D"/>
    <w:rsid w:val="005F1183"/>
    <w:rsid w:val="006145A5"/>
    <w:rsid w:val="0061727B"/>
    <w:rsid w:val="006218F2"/>
    <w:rsid w:val="006352F0"/>
    <w:rsid w:val="0065479D"/>
    <w:rsid w:val="00677554"/>
    <w:rsid w:val="0068719C"/>
    <w:rsid w:val="006920C8"/>
    <w:rsid w:val="0069245F"/>
    <w:rsid w:val="0069383D"/>
    <w:rsid w:val="006A09FB"/>
    <w:rsid w:val="006A40FA"/>
    <w:rsid w:val="006A6026"/>
    <w:rsid w:val="006C4C21"/>
    <w:rsid w:val="006E6F7B"/>
    <w:rsid w:val="006F5068"/>
    <w:rsid w:val="006F653B"/>
    <w:rsid w:val="0070200E"/>
    <w:rsid w:val="00703DE0"/>
    <w:rsid w:val="00720CCB"/>
    <w:rsid w:val="007226FB"/>
    <w:rsid w:val="00724E43"/>
    <w:rsid w:val="00735FC0"/>
    <w:rsid w:val="0074543C"/>
    <w:rsid w:val="0075258A"/>
    <w:rsid w:val="007619B0"/>
    <w:rsid w:val="00780751"/>
    <w:rsid w:val="00780E0F"/>
    <w:rsid w:val="007829E8"/>
    <w:rsid w:val="007A272F"/>
    <w:rsid w:val="007B67B6"/>
    <w:rsid w:val="007C2AD6"/>
    <w:rsid w:val="007D4328"/>
    <w:rsid w:val="007E47FE"/>
    <w:rsid w:val="008327B9"/>
    <w:rsid w:val="00873950"/>
    <w:rsid w:val="008827AA"/>
    <w:rsid w:val="0089066A"/>
    <w:rsid w:val="00897B26"/>
    <w:rsid w:val="008A0A9F"/>
    <w:rsid w:val="008B0854"/>
    <w:rsid w:val="008B0FD7"/>
    <w:rsid w:val="008B5762"/>
    <w:rsid w:val="008B64B5"/>
    <w:rsid w:val="008C492B"/>
    <w:rsid w:val="008F1B8E"/>
    <w:rsid w:val="00923368"/>
    <w:rsid w:val="009265B6"/>
    <w:rsid w:val="009562D3"/>
    <w:rsid w:val="009802CC"/>
    <w:rsid w:val="00981451"/>
    <w:rsid w:val="00982567"/>
    <w:rsid w:val="00985718"/>
    <w:rsid w:val="009B2F0D"/>
    <w:rsid w:val="00A03588"/>
    <w:rsid w:val="00A05153"/>
    <w:rsid w:val="00A419B3"/>
    <w:rsid w:val="00A42A75"/>
    <w:rsid w:val="00A51E9D"/>
    <w:rsid w:val="00A522BD"/>
    <w:rsid w:val="00A57754"/>
    <w:rsid w:val="00A73427"/>
    <w:rsid w:val="00A85AF1"/>
    <w:rsid w:val="00AA3657"/>
    <w:rsid w:val="00AB0E88"/>
    <w:rsid w:val="00AD0534"/>
    <w:rsid w:val="00AE1A1F"/>
    <w:rsid w:val="00AE5427"/>
    <w:rsid w:val="00AF3AE4"/>
    <w:rsid w:val="00B00097"/>
    <w:rsid w:val="00B05F74"/>
    <w:rsid w:val="00B10713"/>
    <w:rsid w:val="00B11017"/>
    <w:rsid w:val="00B122D1"/>
    <w:rsid w:val="00B26E9C"/>
    <w:rsid w:val="00B51CE8"/>
    <w:rsid w:val="00B529AC"/>
    <w:rsid w:val="00B62A2C"/>
    <w:rsid w:val="00B909DD"/>
    <w:rsid w:val="00B95188"/>
    <w:rsid w:val="00BA1FC0"/>
    <w:rsid w:val="00BA64CB"/>
    <w:rsid w:val="00BC39A0"/>
    <w:rsid w:val="00C5437C"/>
    <w:rsid w:val="00C76403"/>
    <w:rsid w:val="00CC7B9C"/>
    <w:rsid w:val="00CD2ECF"/>
    <w:rsid w:val="00CE6E24"/>
    <w:rsid w:val="00D2671D"/>
    <w:rsid w:val="00D52BCC"/>
    <w:rsid w:val="00D55018"/>
    <w:rsid w:val="00D70167"/>
    <w:rsid w:val="00D866AC"/>
    <w:rsid w:val="00DB26AC"/>
    <w:rsid w:val="00DB4384"/>
    <w:rsid w:val="00DC4A51"/>
    <w:rsid w:val="00DE0589"/>
    <w:rsid w:val="00E00EE8"/>
    <w:rsid w:val="00E03423"/>
    <w:rsid w:val="00E05747"/>
    <w:rsid w:val="00E21665"/>
    <w:rsid w:val="00E408A9"/>
    <w:rsid w:val="00E4563C"/>
    <w:rsid w:val="00E471A2"/>
    <w:rsid w:val="00E71BE3"/>
    <w:rsid w:val="00E749F7"/>
    <w:rsid w:val="00E92A26"/>
    <w:rsid w:val="00EA2A10"/>
    <w:rsid w:val="00EB0C7E"/>
    <w:rsid w:val="00EE205F"/>
    <w:rsid w:val="00F1535A"/>
    <w:rsid w:val="00F26BED"/>
    <w:rsid w:val="00F67FF9"/>
    <w:rsid w:val="00F837BE"/>
    <w:rsid w:val="00FB31CD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13</Pages>
  <Words>3309</Words>
  <Characters>19857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echylinska_2</dc:creator>
  <cp:keywords/>
  <dc:description/>
  <cp:lastModifiedBy>Admin</cp:lastModifiedBy>
  <cp:revision>21</cp:revision>
  <cp:lastPrinted>2010-10-11T11:36:00Z</cp:lastPrinted>
  <dcterms:created xsi:type="dcterms:W3CDTF">2010-10-11T11:36:00Z</dcterms:created>
  <dcterms:modified xsi:type="dcterms:W3CDTF">2010-11-03T14:33:00Z</dcterms:modified>
</cp:coreProperties>
</file>